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39A9" w14:textId="77777777" w:rsidR="00A10B6F" w:rsidRPr="00C54055" w:rsidRDefault="00A10B6F" w:rsidP="00A10B6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C54055">
        <w:rPr>
          <w:rFonts w:ascii="Arial" w:hAnsi="Arial" w:cs="Arial"/>
          <w:sz w:val="16"/>
          <w:szCs w:val="16"/>
        </w:rPr>
        <w:t xml:space="preserve">                          </w:t>
      </w:r>
      <w:r w:rsidR="00C54055" w:rsidRPr="00C54055">
        <w:rPr>
          <w:rFonts w:ascii="Arial" w:hAnsi="Arial" w:cs="Arial"/>
          <w:sz w:val="16"/>
          <w:szCs w:val="16"/>
        </w:rPr>
        <w:t>Leszno, dn. ……</w:t>
      </w:r>
      <w:r w:rsidR="00C54055">
        <w:rPr>
          <w:rFonts w:ascii="Arial" w:hAnsi="Arial" w:cs="Arial"/>
          <w:sz w:val="16"/>
          <w:szCs w:val="16"/>
        </w:rPr>
        <w:t>……………</w:t>
      </w:r>
      <w:r w:rsidR="00C54055" w:rsidRPr="00C54055">
        <w:rPr>
          <w:rFonts w:ascii="Arial" w:hAnsi="Arial" w:cs="Arial"/>
          <w:sz w:val="16"/>
          <w:szCs w:val="16"/>
        </w:rPr>
        <w:t>…………………</w:t>
      </w:r>
    </w:p>
    <w:p w14:paraId="63BFD50B" w14:textId="77777777" w:rsidR="00A10B6F" w:rsidRPr="00AD4BBC" w:rsidRDefault="00A10B6F" w:rsidP="00A10B6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0B6F">
        <w:rPr>
          <w:rFonts w:ascii="Arial" w:hAnsi="Arial" w:cs="Arial"/>
          <w:sz w:val="20"/>
          <w:szCs w:val="20"/>
        </w:rPr>
        <w:t xml:space="preserve">…………………………………….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D4BB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A10B6F">
        <w:rPr>
          <w:rFonts w:ascii="Arial" w:hAnsi="Arial" w:cs="Arial"/>
          <w:sz w:val="20"/>
          <w:szCs w:val="20"/>
        </w:rPr>
        <w:t xml:space="preserve"> </w:t>
      </w:r>
    </w:p>
    <w:p w14:paraId="515D003B" w14:textId="77777777" w:rsidR="00A10B6F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EAD39" w14:textId="77777777" w:rsidR="00A10B6F" w:rsidRPr="00A10B6F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B6F">
        <w:rPr>
          <w:rFonts w:ascii="Arial" w:hAnsi="Arial" w:cs="Arial"/>
          <w:sz w:val="20"/>
          <w:szCs w:val="20"/>
        </w:rPr>
        <w:t xml:space="preserve">…………………………………….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A10B6F">
        <w:rPr>
          <w:rFonts w:ascii="Arial" w:hAnsi="Arial" w:cs="Arial"/>
          <w:sz w:val="20"/>
          <w:szCs w:val="20"/>
        </w:rPr>
        <w:t xml:space="preserve">  </w:t>
      </w:r>
    </w:p>
    <w:p w14:paraId="34A86316" w14:textId="77777777" w:rsidR="00A10B6F" w:rsidRPr="00A10B6F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E14BD" w14:textId="77777777" w:rsidR="00673C3A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B6F">
        <w:rPr>
          <w:rFonts w:ascii="Arial" w:hAnsi="Arial" w:cs="Arial"/>
          <w:sz w:val="20"/>
          <w:szCs w:val="20"/>
        </w:rPr>
        <w:t>…………………………………….</w:t>
      </w:r>
    </w:p>
    <w:p w14:paraId="5A9E7704" w14:textId="77777777" w:rsidR="00A10B6F" w:rsidRPr="00673C3A" w:rsidRDefault="00A10B6F" w:rsidP="00A10B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4BBC">
        <w:rPr>
          <w:rFonts w:ascii="Arial" w:hAnsi="Arial" w:cs="Arial"/>
          <w:sz w:val="16"/>
          <w:szCs w:val="16"/>
        </w:rPr>
        <w:t>(</w:t>
      </w:r>
      <w:r w:rsidR="00673C3A">
        <w:rPr>
          <w:rFonts w:ascii="Arial" w:hAnsi="Arial" w:cs="Arial"/>
          <w:sz w:val="16"/>
          <w:szCs w:val="16"/>
        </w:rPr>
        <w:t>nazwa i adres</w:t>
      </w:r>
      <w:r w:rsidR="007F5E40">
        <w:rPr>
          <w:rFonts w:ascii="Arial" w:hAnsi="Arial" w:cs="Arial"/>
          <w:sz w:val="16"/>
          <w:szCs w:val="16"/>
        </w:rPr>
        <w:t xml:space="preserve"> wnioskodawcy lub pieczęć</w:t>
      </w:r>
      <w:r w:rsidRPr="00AD4BBC">
        <w:rPr>
          <w:rFonts w:ascii="Arial" w:hAnsi="Arial" w:cs="Arial"/>
          <w:sz w:val="16"/>
          <w:szCs w:val="16"/>
        </w:rPr>
        <w:t>)</w:t>
      </w:r>
    </w:p>
    <w:p w14:paraId="0C48C4ED" w14:textId="77777777" w:rsidR="00A10B6F" w:rsidRDefault="00A10B6F" w:rsidP="00A10B6F">
      <w:pPr>
        <w:rPr>
          <w:rFonts w:ascii="Arial" w:hAnsi="Arial" w:cs="Arial"/>
        </w:rPr>
      </w:pPr>
    </w:p>
    <w:p w14:paraId="5EB75DDC" w14:textId="77777777" w:rsidR="00C54055" w:rsidRPr="00A10B6F" w:rsidRDefault="00C54055" w:rsidP="00A10B6F">
      <w:pPr>
        <w:rPr>
          <w:rFonts w:ascii="Arial" w:hAnsi="Arial" w:cs="Arial"/>
        </w:rPr>
      </w:pPr>
    </w:p>
    <w:p w14:paraId="3B98AFBE" w14:textId="77777777" w:rsidR="008A7BE6" w:rsidRPr="00D42C65" w:rsidRDefault="00A10B6F" w:rsidP="008A7B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3"/>
          <w:szCs w:val="23"/>
          <w:lang w:eastAsia="pl-PL"/>
        </w:rPr>
      </w:pPr>
      <w:r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WNIOSEK</w:t>
      </w:r>
    </w:p>
    <w:p w14:paraId="6B9AD84C" w14:textId="77777777" w:rsidR="008A7BE6" w:rsidRPr="00A63046" w:rsidRDefault="00A10B6F" w:rsidP="00A630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3"/>
          <w:szCs w:val="23"/>
          <w:lang w:eastAsia="pl-PL"/>
        </w:rPr>
      </w:pPr>
      <w:r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O REFUNDACJĘ KOSZTÓW WYPOSAŻENIA LUB DOPOSAŻENIA</w:t>
      </w:r>
      <w:r w:rsidR="008A7BE6"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 xml:space="preserve"> </w:t>
      </w:r>
      <w:r w:rsidRPr="00D42C65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STANOWISKA PRACY</w:t>
      </w:r>
      <w:r w:rsidRPr="00D42C65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 xml:space="preserve"> </w:t>
      </w:r>
    </w:p>
    <w:p w14:paraId="2E68D85E" w14:textId="77777777" w:rsidR="008A7BE6" w:rsidRDefault="008A7BE6" w:rsidP="008A7BE6">
      <w:pPr>
        <w:autoSpaceDE w:val="0"/>
        <w:autoSpaceDN w:val="0"/>
        <w:spacing w:after="0" w:line="240" w:lineRule="auto"/>
        <w:ind w:hanging="14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15243" w14:textId="77777777" w:rsidR="008A7BE6" w:rsidRDefault="008A7BE6" w:rsidP="008A7BE6">
      <w:pPr>
        <w:autoSpaceDE w:val="0"/>
        <w:autoSpaceDN w:val="0"/>
        <w:spacing w:after="0" w:line="240" w:lineRule="auto"/>
        <w:ind w:hanging="14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FD8C15" w14:textId="77777777" w:rsidR="008A7BE6" w:rsidRPr="008A7BE6" w:rsidRDefault="008A7BE6" w:rsidP="008A7B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A7BE6">
        <w:rPr>
          <w:rFonts w:ascii="Arial" w:eastAsia="Times New Roman" w:hAnsi="Arial" w:cs="Arial"/>
          <w:b/>
          <w:sz w:val="18"/>
          <w:szCs w:val="18"/>
          <w:lang w:eastAsia="pl-PL"/>
        </w:rPr>
        <w:t>Podstawa prawna:</w:t>
      </w:r>
    </w:p>
    <w:p w14:paraId="6CF40739" w14:textId="77777777" w:rsidR="008A7BE6" w:rsidRPr="00613996" w:rsidRDefault="008A7BE6" w:rsidP="008A7B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art. </w:t>
      </w:r>
      <w:r w:rsidR="00767085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154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ustawy z dnia 20 </w:t>
      </w:r>
      <w:r w:rsidR="009A4B97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marca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20</w:t>
      </w:r>
      <w:r w:rsidR="009A4B97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25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r. o </w:t>
      </w:r>
      <w:r w:rsidR="009A4B97"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>rynku pracy i służbach zatrudnienia</w:t>
      </w:r>
      <w:r w:rsidRPr="0061399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</w:t>
      </w:r>
      <w:r w:rsidRPr="00613996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Pr="00613996">
        <w:rPr>
          <w:rFonts w:ascii="Arial" w:hAnsi="Arial" w:cs="Arial"/>
          <w:bCs/>
          <w:iCs/>
          <w:sz w:val="18"/>
          <w:szCs w:val="18"/>
        </w:rPr>
        <w:t>Dz. U. z 202</w:t>
      </w:r>
      <w:r w:rsidR="008510C7" w:rsidRPr="00613996">
        <w:rPr>
          <w:rFonts w:ascii="Arial" w:hAnsi="Arial" w:cs="Arial"/>
          <w:bCs/>
          <w:iCs/>
          <w:sz w:val="18"/>
          <w:szCs w:val="18"/>
        </w:rPr>
        <w:t>5</w:t>
      </w:r>
      <w:r w:rsidR="000B3E66" w:rsidRPr="00613996">
        <w:rPr>
          <w:rFonts w:ascii="Arial" w:hAnsi="Arial" w:cs="Arial"/>
          <w:bCs/>
          <w:iCs/>
          <w:sz w:val="18"/>
          <w:szCs w:val="18"/>
        </w:rPr>
        <w:t xml:space="preserve"> r.</w:t>
      </w:r>
      <w:r w:rsidRPr="00613996">
        <w:rPr>
          <w:rFonts w:ascii="Arial" w:hAnsi="Arial" w:cs="Arial"/>
          <w:bCs/>
          <w:iCs/>
          <w:sz w:val="18"/>
          <w:szCs w:val="18"/>
        </w:rPr>
        <w:t>, poz.</w:t>
      </w:r>
      <w:r w:rsidR="008510C7" w:rsidRPr="00613996">
        <w:rPr>
          <w:rFonts w:ascii="Arial" w:hAnsi="Arial" w:cs="Arial"/>
          <w:bCs/>
          <w:iCs/>
          <w:sz w:val="18"/>
          <w:szCs w:val="18"/>
        </w:rPr>
        <w:t xml:space="preserve"> </w:t>
      </w:r>
      <w:r w:rsidR="009A4B97" w:rsidRPr="00613996">
        <w:rPr>
          <w:rFonts w:ascii="Arial" w:hAnsi="Arial" w:cs="Arial"/>
          <w:bCs/>
          <w:iCs/>
          <w:sz w:val="18"/>
          <w:szCs w:val="18"/>
        </w:rPr>
        <w:t>620</w:t>
      </w:r>
      <w:r w:rsidRPr="00613996">
        <w:rPr>
          <w:rFonts w:ascii="Arial" w:hAnsi="Arial" w:cs="Arial"/>
          <w:bCs/>
          <w:iCs/>
          <w:sz w:val="18"/>
          <w:szCs w:val="18"/>
        </w:rPr>
        <w:t>),</w:t>
      </w:r>
      <w:r w:rsidR="00E754B0" w:rsidRPr="00613996">
        <w:t xml:space="preserve"> </w:t>
      </w:r>
      <w:r w:rsidR="00E754B0" w:rsidRPr="00613996">
        <w:rPr>
          <w:rFonts w:ascii="Arial" w:hAnsi="Arial" w:cs="Arial"/>
          <w:bCs/>
          <w:iCs/>
          <w:sz w:val="18"/>
          <w:szCs w:val="18"/>
        </w:rPr>
        <w:t>– zwanej dalej ustawą</w:t>
      </w:r>
      <w:r w:rsidR="00613996">
        <w:rPr>
          <w:rFonts w:ascii="Arial" w:hAnsi="Arial" w:cs="Arial"/>
          <w:bCs/>
          <w:iCs/>
          <w:sz w:val="18"/>
          <w:szCs w:val="18"/>
        </w:rPr>
        <w:t>,</w:t>
      </w:r>
    </w:p>
    <w:p w14:paraId="68C610D0" w14:textId="77777777" w:rsidR="008A7BE6" w:rsidRPr="005A7AC2" w:rsidRDefault="008A7BE6" w:rsidP="002560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D0244E">
        <w:rPr>
          <w:rFonts w:ascii="Arial" w:eastAsia="Times New Roman" w:hAnsi="Arial" w:cs="Arial"/>
          <w:iCs/>
          <w:sz w:val="18"/>
          <w:szCs w:val="18"/>
          <w:lang w:eastAsia="pl-PL"/>
        </w:rPr>
        <w:t>rozporządzeni</w:t>
      </w:r>
      <w:r w:rsidR="005A3E0A">
        <w:rPr>
          <w:rFonts w:ascii="Arial" w:eastAsia="Times New Roman" w:hAnsi="Arial" w:cs="Arial"/>
          <w:iCs/>
          <w:sz w:val="18"/>
          <w:szCs w:val="18"/>
          <w:lang w:eastAsia="pl-PL"/>
        </w:rPr>
        <w:t>e</w:t>
      </w:r>
      <w:r w:rsidRPr="00D0244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Ministra Rodziny Pracy i Polityki Społecznej z dnia 14 lipca 2017 r. w sprawie dokonywania z Funduszu Pracy refundacji  kosztów wyposażenia lub doposażenia stanowiska pracy oraz przyznawania środków na podjęcie działalności gospodarczej (Dz. U. z 2022 r., poz. 243</w:t>
      </w:r>
      <w:r w:rsidR="00B56191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ze zm.</w:t>
      </w:r>
      <w:r w:rsidRPr="00D0244E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  <w:r w:rsidR="00613996">
        <w:rPr>
          <w:rFonts w:ascii="Arial" w:eastAsia="Times New Roman" w:hAnsi="Arial" w:cs="Arial"/>
          <w:iCs/>
          <w:sz w:val="18"/>
          <w:szCs w:val="18"/>
          <w:lang w:eastAsia="pl-PL"/>
        </w:rPr>
        <w:t>,</w:t>
      </w:r>
    </w:p>
    <w:p w14:paraId="117FE630" w14:textId="77777777" w:rsidR="005A7AC2" w:rsidRPr="00A63046" w:rsidRDefault="005A7AC2" w:rsidP="005A7A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A63046">
        <w:rPr>
          <w:rFonts w:ascii="Arial" w:hAnsi="Arial" w:cs="Arial"/>
          <w:sz w:val="18"/>
          <w:szCs w:val="18"/>
        </w:rPr>
        <w:t xml:space="preserve">rozporządzenie Komisji (UE) 2023/2831 z dnia 13 grudnia 2023 r. w sprawie stosowania art. 107 i 108 Traktatu                                        o funkcjonowaniu Unii Europejskiej do pomocy de </w:t>
      </w:r>
      <w:proofErr w:type="spellStart"/>
      <w:r w:rsidRPr="00A63046">
        <w:rPr>
          <w:rFonts w:ascii="Arial" w:hAnsi="Arial" w:cs="Arial"/>
          <w:sz w:val="18"/>
          <w:szCs w:val="18"/>
        </w:rPr>
        <w:t>minimis</w:t>
      </w:r>
      <w:proofErr w:type="spellEnd"/>
      <w:r w:rsidRPr="00A63046">
        <w:rPr>
          <w:rFonts w:ascii="Arial" w:hAnsi="Arial" w:cs="Arial"/>
          <w:sz w:val="18"/>
          <w:szCs w:val="18"/>
        </w:rPr>
        <w:t xml:space="preserve"> (Dz. U. UE.L.2023.2831 z dnia 15.12.2023 r.)</w:t>
      </w:r>
      <w:r w:rsidR="00A63046" w:rsidRPr="00A63046">
        <w:rPr>
          <w:rFonts w:ascii="Arial" w:hAnsi="Arial" w:cs="Arial"/>
          <w:sz w:val="18"/>
          <w:szCs w:val="18"/>
        </w:rPr>
        <w:t>,</w:t>
      </w:r>
    </w:p>
    <w:p w14:paraId="72AE851E" w14:textId="77777777" w:rsidR="00A63046" w:rsidRPr="00C973F7" w:rsidRDefault="00A63046" w:rsidP="00A630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A63046">
        <w:rPr>
          <w:rFonts w:ascii="Arial" w:hAnsi="Arial" w:cs="Arial"/>
          <w:sz w:val="18"/>
          <w:szCs w:val="18"/>
        </w:rPr>
        <w:t xml:space="preserve">rozporządzenie Komisji (UE) </w:t>
      </w:r>
      <w:r w:rsidR="00C973F7">
        <w:rPr>
          <w:rFonts w:ascii="Arial" w:hAnsi="Arial" w:cs="Arial"/>
          <w:sz w:val="18"/>
          <w:szCs w:val="18"/>
        </w:rPr>
        <w:t>1408</w:t>
      </w:r>
      <w:r w:rsidRPr="00A63046">
        <w:rPr>
          <w:rFonts w:ascii="Arial" w:hAnsi="Arial" w:cs="Arial"/>
          <w:sz w:val="18"/>
          <w:szCs w:val="18"/>
        </w:rPr>
        <w:t>/</w:t>
      </w:r>
      <w:r w:rsidR="00C973F7">
        <w:rPr>
          <w:rFonts w:ascii="Arial" w:hAnsi="Arial" w:cs="Arial"/>
          <w:sz w:val="18"/>
          <w:szCs w:val="18"/>
        </w:rPr>
        <w:t>2013</w:t>
      </w:r>
      <w:r w:rsidRPr="00A63046">
        <w:rPr>
          <w:rFonts w:ascii="Arial" w:hAnsi="Arial" w:cs="Arial"/>
          <w:sz w:val="18"/>
          <w:szCs w:val="18"/>
        </w:rPr>
        <w:t xml:space="preserve"> z dnia 1</w:t>
      </w:r>
      <w:r w:rsidR="00C973F7">
        <w:rPr>
          <w:rFonts w:ascii="Arial" w:hAnsi="Arial" w:cs="Arial"/>
          <w:sz w:val="18"/>
          <w:szCs w:val="18"/>
        </w:rPr>
        <w:t>8</w:t>
      </w:r>
      <w:r w:rsidRPr="00A63046">
        <w:rPr>
          <w:rFonts w:ascii="Arial" w:hAnsi="Arial" w:cs="Arial"/>
          <w:sz w:val="18"/>
          <w:szCs w:val="18"/>
        </w:rPr>
        <w:t xml:space="preserve"> grudnia 20</w:t>
      </w:r>
      <w:r w:rsidR="00C973F7">
        <w:rPr>
          <w:rFonts w:ascii="Arial" w:hAnsi="Arial" w:cs="Arial"/>
          <w:sz w:val="18"/>
          <w:szCs w:val="18"/>
        </w:rPr>
        <w:t>13</w:t>
      </w:r>
      <w:r w:rsidRPr="00A63046">
        <w:rPr>
          <w:rFonts w:ascii="Arial" w:hAnsi="Arial" w:cs="Arial"/>
          <w:sz w:val="18"/>
          <w:szCs w:val="18"/>
        </w:rPr>
        <w:t xml:space="preserve"> r. w sprawie stosowania art. 107 i 108 Traktatu                                        o funkcjonowaniu Unii Europejskiej do pomocy de </w:t>
      </w:r>
      <w:proofErr w:type="spellStart"/>
      <w:r w:rsidRPr="00A63046">
        <w:rPr>
          <w:rFonts w:ascii="Arial" w:hAnsi="Arial" w:cs="Arial"/>
          <w:sz w:val="18"/>
          <w:szCs w:val="18"/>
        </w:rPr>
        <w:t>minimis</w:t>
      </w:r>
      <w:proofErr w:type="spellEnd"/>
      <w:r w:rsidRPr="00A63046">
        <w:rPr>
          <w:rFonts w:ascii="Arial" w:hAnsi="Arial" w:cs="Arial"/>
          <w:sz w:val="18"/>
          <w:szCs w:val="18"/>
        </w:rPr>
        <w:t xml:space="preserve"> </w:t>
      </w:r>
      <w:r w:rsidR="00C973F7">
        <w:rPr>
          <w:rFonts w:ascii="Arial" w:hAnsi="Arial" w:cs="Arial"/>
          <w:sz w:val="18"/>
          <w:szCs w:val="18"/>
        </w:rPr>
        <w:t xml:space="preserve">w sektorze rolnym </w:t>
      </w:r>
      <w:r w:rsidRPr="00A63046">
        <w:rPr>
          <w:rFonts w:ascii="Arial" w:hAnsi="Arial" w:cs="Arial"/>
          <w:sz w:val="18"/>
          <w:szCs w:val="18"/>
        </w:rPr>
        <w:t>(Dz. U. UE</w:t>
      </w:r>
      <w:r w:rsidR="00C973F7">
        <w:rPr>
          <w:rFonts w:ascii="Arial" w:hAnsi="Arial" w:cs="Arial"/>
          <w:sz w:val="18"/>
          <w:szCs w:val="18"/>
        </w:rPr>
        <w:t xml:space="preserve"> </w:t>
      </w:r>
      <w:r w:rsidRPr="00A63046">
        <w:rPr>
          <w:rFonts w:ascii="Arial" w:hAnsi="Arial" w:cs="Arial"/>
          <w:sz w:val="18"/>
          <w:szCs w:val="18"/>
        </w:rPr>
        <w:t>L</w:t>
      </w:r>
      <w:r w:rsidR="00C973F7">
        <w:rPr>
          <w:rFonts w:ascii="Arial" w:hAnsi="Arial" w:cs="Arial"/>
          <w:sz w:val="18"/>
          <w:szCs w:val="18"/>
        </w:rPr>
        <w:t xml:space="preserve"> 352 </w:t>
      </w:r>
      <w:r w:rsidRPr="00A63046">
        <w:rPr>
          <w:rFonts w:ascii="Arial" w:hAnsi="Arial" w:cs="Arial"/>
          <w:sz w:val="18"/>
          <w:szCs w:val="18"/>
        </w:rPr>
        <w:t xml:space="preserve">z dnia </w:t>
      </w:r>
      <w:r w:rsidR="00C973F7">
        <w:rPr>
          <w:rFonts w:ascii="Arial" w:hAnsi="Arial" w:cs="Arial"/>
          <w:sz w:val="18"/>
          <w:szCs w:val="18"/>
        </w:rPr>
        <w:t>24</w:t>
      </w:r>
      <w:r w:rsidRPr="00A63046">
        <w:rPr>
          <w:rFonts w:ascii="Arial" w:hAnsi="Arial" w:cs="Arial"/>
          <w:sz w:val="18"/>
          <w:szCs w:val="18"/>
        </w:rPr>
        <w:t>.</w:t>
      </w:r>
      <w:r w:rsidR="00C973F7">
        <w:rPr>
          <w:rFonts w:ascii="Arial" w:hAnsi="Arial" w:cs="Arial"/>
          <w:sz w:val="18"/>
          <w:szCs w:val="18"/>
        </w:rPr>
        <w:t>12</w:t>
      </w:r>
      <w:r w:rsidRPr="00A63046">
        <w:rPr>
          <w:rFonts w:ascii="Arial" w:hAnsi="Arial" w:cs="Arial"/>
          <w:sz w:val="18"/>
          <w:szCs w:val="18"/>
        </w:rPr>
        <w:t>.20</w:t>
      </w:r>
      <w:r w:rsidR="00C973F7">
        <w:rPr>
          <w:rFonts w:ascii="Arial" w:hAnsi="Arial" w:cs="Arial"/>
          <w:sz w:val="18"/>
          <w:szCs w:val="18"/>
        </w:rPr>
        <w:t>13</w:t>
      </w:r>
      <w:r w:rsidRPr="00A63046">
        <w:rPr>
          <w:rFonts w:ascii="Arial" w:hAnsi="Arial" w:cs="Arial"/>
          <w:sz w:val="18"/>
          <w:szCs w:val="18"/>
        </w:rPr>
        <w:t xml:space="preserve"> r.</w:t>
      </w:r>
      <w:r w:rsidR="00C973F7">
        <w:rPr>
          <w:rFonts w:ascii="Arial" w:hAnsi="Arial" w:cs="Arial"/>
          <w:sz w:val="18"/>
          <w:szCs w:val="18"/>
        </w:rPr>
        <w:t xml:space="preserve"> str. 9, ze zm.</w:t>
      </w:r>
      <w:r w:rsidRPr="00A63046">
        <w:rPr>
          <w:rFonts w:ascii="Arial" w:hAnsi="Arial" w:cs="Arial"/>
          <w:sz w:val="18"/>
          <w:szCs w:val="18"/>
        </w:rPr>
        <w:t>),</w:t>
      </w:r>
    </w:p>
    <w:p w14:paraId="2C35CD41" w14:textId="77777777" w:rsidR="00C54055" w:rsidRPr="00C973F7" w:rsidRDefault="00C973F7" w:rsidP="00C973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A63046">
        <w:rPr>
          <w:rFonts w:ascii="Arial" w:hAnsi="Arial" w:cs="Arial"/>
          <w:sz w:val="18"/>
          <w:szCs w:val="18"/>
        </w:rPr>
        <w:t xml:space="preserve">rozporządzenie Komisji (UE) </w:t>
      </w:r>
      <w:r>
        <w:rPr>
          <w:rFonts w:ascii="Arial" w:hAnsi="Arial" w:cs="Arial"/>
          <w:sz w:val="18"/>
          <w:szCs w:val="18"/>
        </w:rPr>
        <w:t>717</w:t>
      </w:r>
      <w:r w:rsidRPr="00A6304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2014</w:t>
      </w:r>
      <w:r w:rsidRPr="00A63046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>27</w:t>
      </w:r>
      <w:r w:rsidRPr="00A630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czerwca</w:t>
      </w:r>
      <w:r w:rsidRPr="00A63046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14</w:t>
      </w:r>
      <w:r w:rsidRPr="00A63046">
        <w:rPr>
          <w:rFonts w:ascii="Arial" w:hAnsi="Arial" w:cs="Arial"/>
          <w:sz w:val="18"/>
          <w:szCs w:val="18"/>
        </w:rPr>
        <w:t xml:space="preserve"> r. w sprawie stosowania art. 107 i 108 Traktatu                                        o funkcjonowaniu Unii Europejskiej do pomocy de </w:t>
      </w:r>
      <w:proofErr w:type="spellStart"/>
      <w:r w:rsidRPr="00A63046">
        <w:rPr>
          <w:rFonts w:ascii="Arial" w:hAnsi="Arial" w:cs="Arial"/>
          <w:sz w:val="18"/>
          <w:szCs w:val="18"/>
        </w:rPr>
        <w:t>minimis</w:t>
      </w:r>
      <w:proofErr w:type="spellEnd"/>
      <w:r w:rsidRPr="00A630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sektorze rybołówstwa i akwakultury </w:t>
      </w:r>
      <w:r w:rsidRPr="00A63046">
        <w:rPr>
          <w:rFonts w:ascii="Arial" w:hAnsi="Arial" w:cs="Arial"/>
          <w:sz w:val="18"/>
          <w:szCs w:val="18"/>
        </w:rPr>
        <w:t>(Dz. U. UE</w:t>
      </w:r>
      <w:r>
        <w:rPr>
          <w:rFonts w:ascii="Arial" w:hAnsi="Arial" w:cs="Arial"/>
          <w:sz w:val="18"/>
          <w:szCs w:val="18"/>
        </w:rPr>
        <w:t xml:space="preserve"> </w:t>
      </w:r>
      <w:r w:rsidRPr="00A63046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190 </w:t>
      </w:r>
      <w:r w:rsidRPr="00A63046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28</w:t>
      </w:r>
      <w:r w:rsidRPr="00A630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06</w:t>
      </w:r>
      <w:r w:rsidRPr="00A63046">
        <w:rPr>
          <w:rFonts w:ascii="Arial" w:hAnsi="Arial" w:cs="Arial"/>
          <w:sz w:val="18"/>
          <w:szCs w:val="18"/>
        </w:rPr>
        <w:t>.20</w:t>
      </w:r>
      <w:r>
        <w:rPr>
          <w:rFonts w:ascii="Arial" w:hAnsi="Arial" w:cs="Arial"/>
          <w:sz w:val="18"/>
          <w:szCs w:val="18"/>
        </w:rPr>
        <w:t>14</w:t>
      </w:r>
      <w:r w:rsidRPr="00A63046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 xml:space="preserve"> str. 45, ze zm.</w:t>
      </w:r>
      <w:r w:rsidRPr="00A6304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27100C1C" w14:textId="77777777" w:rsidR="008A7BE6" w:rsidRPr="004073A1" w:rsidRDefault="008A7BE6" w:rsidP="004073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A7BE6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__________________________________________________________________________________________</w:t>
      </w:r>
    </w:p>
    <w:p w14:paraId="2DAD4B51" w14:textId="77777777" w:rsidR="00C54055" w:rsidRDefault="00C54055" w:rsidP="008A7B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C2F1E4B" w14:textId="77777777" w:rsidR="008A7BE6" w:rsidRPr="004073A1" w:rsidRDefault="00C54055" w:rsidP="008A7B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UWAGA</w:t>
      </w:r>
      <w:r w:rsidR="008A7BE6" w:rsidRPr="004073A1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66AA021A" w14:textId="77777777" w:rsidR="00553641" w:rsidRPr="004073A1" w:rsidRDefault="00553641" w:rsidP="008A7B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31F9E27" w14:textId="77777777" w:rsidR="004073A1" w:rsidRPr="007F5E40" w:rsidRDefault="004073A1" w:rsidP="004073A1">
      <w:pPr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0F02F791" w14:textId="77777777" w:rsidR="007F5E40" w:rsidRDefault="008A7BE6" w:rsidP="008A7BE6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Wniosek </w:t>
      </w:r>
      <w:r w:rsidR="00CF7A0B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należy wypełnić </w:t>
      </w:r>
      <w:r w:rsidR="007F5E40" w:rsidRPr="007F5E40">
        <w:rPr>
          <w:rFonts w:ascii="Arial" w:eastAsia="Times New Roman" w:hAnsi="Arial" w:cs="Arial"/>
          <w:sz w:val="18"/>
          <w:szCs w:val="18"/>
          <w:lang w:eastAsia="pl-PL"/>
        </w:rPr>
        <w:t>komputerowo bądź wyraźnym, drukowanym pismem</w:t>
      </w:r>
      <w:r w:rsidR="007F5E4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FE02E65" w14:textId="77777777" w:rsidR="007F5E40" w:rsidRPr="00DD0EA6" w:rsidRDefault="007F5E40" w:rsidP="007F5E40">
      <w:pPr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660C5C9" w14:textId="77777777" w:rsidR="007F5E40" w:rsidRDefault="007F5E40" w:rsidP="008A7BE6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Wszelkie poprawki należy dokonywać poprzez skreślenie i zaparafowanie.</w:t>
      </w:r>
    </w:p>
    <w:p w14:paraId="59909BD7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1BB76F8F" w14:textId="77777777" w:rsidR="004073A1" w:rsidRDefault="007F5E40" w:rsidP="004073A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Wnioskodawca udziela odpowiedzi na każdy punkt we wniosku, jeżeli informacje zawarte w punkcie nie dotyczą wnioskodawcy,</w:t>
      </w:r>
      <w:r w:rsidR="00CF7A0B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 należy wpisać ,,nie dotyczy’’, ,,brak’’ lub ,,nie posiadam’’. </w:t>
      </w:r>
    </w:p>
    <w:p w14:paraId="673F7C5E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0992FD91" w14:textId="77777777" w:rsidR="008A7BE6" w:rsidRDefault="008A7BE6" w:rsidP="00CF7A0B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>Korekta wniosku lub uzupełnienie złożonego wniosku o dokumenty mające wpływ na jego ocenę zarówno pod względem formalnym jak i merytorycznym skutkuje przesunięciem terminu rozpatrzenia wniosku</w:t>
      </w:r>
      <w:r w:rsidR="007F5E4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71647DD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CCFDF39" w14:textId="77777777" w:rsidR="004073A1" w:rsidRDefault="007F5E40" w:rsidP="004073A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Nie należy modyfikować i usuwać elementów wniosku.</w:t>
      </w:r>
    </w:p>
    <w:p w14:paraId="2DB363CD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6087DFF" w14:textId="77777777" w:rsidR="000E3321" w:rsidRDefault="008A7BE6" w:rsidP="000E332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>Złożony wniosek nie podlega zwrotowi</w:t>
      </w:r>
      <w:r w:rsidR="00DA4F8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ED68744" w14:textId="77777777" w:rsidR="007F5E40" w:rsidRPr="00DD0EA6" w:rsidRDefault="007F5E40" w:rsidP="007F5E40">
      <w:pPr>
        <w:spacing w:after="0" w:line="240" w:lineRule="auto"/>
        <w:ind w:left="6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270FF733" w14:textId="77777777" w:rsidR="004073A1" w:rsidRPr="00BE0E4E" w:rsidRDefault="008A7BE6" w:rsidP="004073A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0E4E">
        <w:rPr>
          <w:rFonts w:ascii="Arial" w:eastAsia="Times New Roman" w:hAnsi="Arial" w:cs="Arial"/>
          <w:sz w:val="18"/>
          <w:szCs w:val="18"/>
          <w:lang w:eastAsia="pl-PL"/>
        </w:rPr>
        <w:t>Sam fakt złożenia wniosku nie gwarantuje otrzymania refundacji kosztów wyposażenia lub doposażenia stanowiska pracy</w:t>
      </w:r>
      <w:r w:rsidR="007F5E40" w:rsidRPr="00BE0E4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8B1B8C" w14:textId="77777777" w:rsidR="007F5E40" w:rsidRPr="00DD0EA6" w:rsidRDefault="007F5E40" w:rsidP="007F5E40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35AC904B" w14:textId="77777777" w:rsidR="00300315" w:rsidRPr="00282A9E" w:rsidRDefault="008A7BE6" w:rsidP="00DD0EA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Refundacja jest wypłacana po zawarciu umowy </w:t>
      </w:r>
      <w:r w:rsidR="00D42C65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oraz po przedłożeniu przez </w:t>
      </w:r>
      <w:r w:rsidR="0049008C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wnioskodawcę </w:t>
      </w:r>
      <w:r w:rsidR="00D42C65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rozliczenia wraz </w:t>
      </w:r>
      <w:r w:rsidR="007F5E40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42C65" w:rsidRPr="007F5E40">
        <w:rPr>
          <w:rFonts w:ascii="Arial" w:eastAsia="Times New Roman" w:hAnsi="Arial" w:cs="Arial"/>
          <w:sz w:val="18"/>
          <w:szCs w:val="18"/>
          <w:lang w:eastAsia="pl-PL"/>
        </w:rPr>
        <w:t xml:space="preserve">z udokumentowaniem poniesionych kosztów związanych z </w:t>
      </w:r>
      <w:r w:rsidR="00D42C65" w:rsidRPr="00673C3A">
        <w:rPr>
          <w:rFonts w:ascii="Arial" w:eastAsia="Times New Roman" w:hAnsi="Arial" w:cs="Arial"/>
          <w:sz w:val="18"/>
          <w:szCs w:val="18"/>
          <w:lang w:eastAsia="pl-PL"/>
        </w:rPr>
        <w:t>wyposażonym lub doposażonym stanowiskiem pracy oraz po zatrudnieniu na tym stanowisku skierowanego bezrobotnego lub skierowanego</w:t>
      </w:r>
      <w:r w:rsidR="00673C3A" w:rsidRPr="00673C3A">
        <w:rPr>
          <w:rFonts w:ascii="Arial" w:eastAsia="Times New Roman" w:hAnsi="Arial" w:cs="Arial"/>
          <w:sz w:val="18"/>
          <w:szCs w:val="18"/>
          <w:lang w:eastAsia="pl-PL"/>
        </w:rPr>
        <w:t xml:space="preserve"> poszukującego pracy</w:t>
      </w:r>
      <w:r w:rsidR="00BC1C64">
        <w:rPr>
          <w:rFonts w:ascii="Arial" w:eastAsia="Times New Roman" w:hAnsi="Arial" w:cs="Arial"/>
          <w:sz w:val="18"/>
          <w:szCs w:val="18"/>
          <w:lang w:eastAsia="pl-PL"/>
        </w:rPr>
        <w:t xml:space="preserve">, o którym </w:t>
      </w:r>
      <w:r w:rsidR="00BC1C64" w:rsidRPr="00282A9E">
        <w:rPr>
          <w:rFonts w:ascii="Arial" w:eastAsia="Times New Roman" w:hAnsi="Arial" w:cs="Arial"/>
          <w:sz w:val="18"/>
          <w:szCs w:val="18"/>
          <w:lang w:eastAsia="pl-PL"/>
        </w:rPr>
        <w:t>mowa w art. 147 ust. 1 pkt 3 ustawy i spełnieniu pozostałych</w:t>
      </w:r>
      <w:r w:rsidR="00D42C65" w:rsidRPr="00282A9E">
        <w:rPr>
          <w:rFonts w:ascii="Arial" w:eastAsia="Times New Roman" w:hAnsi="Arial" w:cs="Arial"/>
          <w:sz w:val="18"/>
          <w:szCs w:val="18"/>
          <w:lang w:eastAsia="pl-PL"/>
        </w:rPr>
        <w:t xml:space="preserve"> warunków określonych w zawartej umo</w:t>
      </w:r>
      <w:r w:rsidR="00DA4F8A" w:rsidRPr="00282A9E">
        <w:rPr>
          <w:rFonts w:ascii="Arial" w:eastAsia="Times New Roman" w:hAnsi="Arial" w:cs="Arial"/>
          <w:sz w:val="18"/>
          <w:szCs w:val="18"/>
          <w:lang w:eastAsia="pl-PL"/>
        </w:rPr>
        <w:t>wie.</w:t>
      </w:r>
    </w:p>
    <w:p w14:paraId="38285D32" w14:textId="77777777" w:rsidR="00DD0EA6" w:rsidRPr="00282A9E" w:rsidRDefault="00DD0EA6" w:rsidP="00DD0E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8"/>
          <w:szCs w:val="8"/>
          <w:lang w:eastAsia="pl-PL"/>
        </w:rPr>
      </w:pPr>
    </w:p>
    <w:p w14:paraId="7F8C19BB" w14:textId="77777777" w:rsidR="00BC1C64" w:rsidRPr="00282A9E" w:rsidRDefault="00BC1C64" w:rsidP="0061399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przypadku gdy wnioskodawcy przysługuje prawo do obniżenia podatku od towarów i usług należnego o kwotę podatku naliczonego, refundacja obejmuje wydatki na wyposażenie lub doposażenie  stanowiska pracy bez podatku od towarów i usług. </w:t>
      </w:r>
      <w:r w:rsidR="00E754B0" w:rsidRPr="00282A9E">
        <w:rPr>
          <w:rFonts w:ascii="Arial" w:eastAsia="Times New Roman" w:hAnsi="Arial" w:cs="Arial"/>
          <w:bCs/>
          <w:sz w:val="18"/>
          <w:szCs w:val="18"/>
          <w:lang w:eastAsia="pl-PL"/>
        </w:rPr>
        <w:t>Jeżeli podmiot, który otrzymał refundację nabędzie prawo do obniżenia kwoty podatku od towarów i usług należnego o kwotę podatku naliczonego, jest obowiązany do zwrotu równowartości podatku od towarów i usług zakupionych w ramach umowy.</w:t>
      </w:r>
      <w:bookmarkStart w:id="0" w:name="_Hlk204254209"/>
    </w:p>
    <w:p w14:paraId="3CC42195" w14:textId="77777777" w:rsidR="00DA4F8A" w:rsidRPr="00DA4F8A" w:rsidRDefault="00DA4F8A" w:rsidP="00DA4F8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A4F8A">
        <w:rPr>
          <w:rFonts w:ascii="Arial" w:hAnsi="Arial" w:cs="Arial"/>
          <w:b/>
          <w:bCs/>
          <w:sz w:val="20"/>
          <w:szCs w:val="20"/>
        </w:rPr>
        <w:lastRenderedPageBreak/>
        <w:t>Wniosek składa (wybrać odpowiednie)</w:t>
      </w:r>
    </w:p>
    <w:p w14:paraId="4B491457" w14:textId="77777777" w:rsidR="00DA4F8A" w:rsidRDefault="00613996" w:rsidP="006139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A4F8A" w:rsidRPr="00776166">
        <w:rPr>
          <w:rFonts w:ascii="Arial" w:hAnsi="Arial" w:cs="Arial"/>
          <w:b/>
          <w:sz w:val="20"/>
          <w:szCs w:val="20"/>
        </w:rPr>
        <w:t>rzedsiębiorca</w:t>
      </w:r>
      <w:r w:rsidR="00A969AF">
        <w:rPr>
          <w:rFonts w:ascii="Arial" w:hAnsi="Arial" w:cs="Arial"/>
          <w:b/>
          <w:sz w:val="20"/>
          <w:szCs w:val="20"/>
        </w:rPr>
        <w:t xml:space="preserve">, </w:t>
      </w:r>
      <w:r w:rsidR="00A969AF" w:rsidRPr="00A969AF">
        <w:rPr>
          <w:rFonts w:ascii="Arial" w:hAnsi="Arial" w:cs="Arial"/>
          <w:b/>
          <w:sz w:val="20"/>
          <w:szCs w:val="20"/>
        </w:rPr>
        <w:t>w tym żłobek lub klub dziecięcy lub podmiot świadczący usługi rehabilitacyjne</w:t>
      </w:r>
      <w:r w:rsidR="00BC5AD0" w:rsidRPr="00BC5AD0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8477B">
        <w:rPr>
          <w:rFonts w:ascii="Arial" w:hAnsi="Arial" w:cs="Arial"/>
          <w:sz w:val="20"/>
          <w:szCs w:val="20"/>
        </w:rPr>
        <w:t>–</w:t>
      </w:r>
      <w:bookmarkStart w:id="1" w:name="_Hlk205971665"/>
      <w:r>
        <w:rPr>
          <w:rFonts w:ascii="Arial" w:hAnsi="Arial" w:cs="Arial"/>
          <w:sz w:val="20"/>
          <w:szCs w:val="20"/>
        </w:rPr>
        <w:t xml:space="preserve"> </w:t>
      </w:r>
      <w:r w:rsidR="0099297C" w:rsidRPr="00613996">
        <w:rPr>
          <w:rFonts w:ascii="Arial" w:hAnsi="Arial" w:cs="Arial"/>
          <w:sz w:val="20"/>
          <w:szCs w:val="20"/>
        </w:rPr>
        <w:t xml:space="preserve">o którym mowa </w:t>
      </w:r>
      <w:bookmarkEnd w:id="1"/>
      <w:r w:rsidR="0099297C" w:rsidRPr="00613996">
        <w:rPr>
          <w:rFonts w:ascii="Arial" w:hAnsi="Arial" w:cs="Arial"/>
          <w:sz w:val="20"/>
          <w:szCs w:val="20"/>
        </w:rPr>
        <w:t>w</w:t>
      </w:r>
      <w:r w:rsidR="0099297C">
        <w:rPr>
          <w:rFonts w:ascii="Arial" w:hAnsi="Arial" w:cs="Arial"/>
          <w:sz w:val="20"/>
          <w:szCs w:val="20"/>
        </w:rPr>
        <w:t xml:space="preserve"> </w:t>
      </w:r>
      <w:r w:rsidR="00E8477B">
        <w:rPr>
          <w:rFonts w:ascii="Arial" w:hAnsi="Arial" w:cs="Arial"/>
          <w:sz w:val="20"/>
          <w:szCs w:val="20"/>
        </w:rPr>
        <w:t>art. 154 ust. 1 pkt 1 ustawy</w:t>
      </w:r>
      <w:r w:rsidR="00A969AF">
        <w:rPr>
          <w:rFonts w:ascii="Arial" w:hAnsi="Arial" w:cs="Arial"/>
          <w:sz w:val="20"/>
          <w:szCs w:val="20"/>
        </w:rPr>
        <w:t xml:space="preserve"> wnioskujący o refundację, </w:t>
      </w:r>
      <w:r>
        <w:rPr>
          <w:rFonts w:ascii="Arial" w:hAnsi="Arial" w:cs="Arial"/>
          <w:sz w:val="20"/>
          <w:szCs w:val="20"/>
        </w:rPr>
        <w:br/>
      </w:r>
      <w:r w:rsidR="00A969AF">
        <w:rPr>
          <w:rFonts w:ascii="Arial" w:hAnsi="Arial" w:cs="Arial"/>
          <w:sz w:val="20"/>
          <w:szCs w:val="20"/>
        </w:rPr>
        <w:t>o której mowa w art. 154 ust. 1,</w:t>
      </w:r>
    </w:p>
    <w:p w14:paraId="4D9E24D2" w14:textId="77777777" w:rsidR="00A969AF" w:rsidRPr="00A969AF" w:rsidRDefault="00DA4F8A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969AF">
        <w:rPr>
          <w:rFonts w:ascii="Arial" w:hAnsi="Arial" w:cs="Arial"/>
          <w:b/>
          <w:sz w:val="20"/>
          <w:szCs w:val="20"/>
        </w:rPr>
        <w:t>niepubliczne przedszkole lub niepubliczna inna forma wychowania przedszkolnego</w:t>
      </w:r>
      <w:r w:rsidR="00E8477B" w:rsidRPr="00A969AF">
        <w:rPr>
          <w:rFonts w:ascii="Arial" w:hAnsi="Arial" w:cs="Arial"/>
          <w:b/>
          <w:sz w:val="20"/>
          <w:szCs w:val="20"/>
        </w:rPr>
        <w:t xml:space="preserve"> </w:t>
      </w:r>
      <w:r w:rsidR="00E8477B" w:rsidRPr="00A969AF">
        <w:rPr>
          <w:rFonts w:ascii="Arial" w:hAnsi="Arial" w:cs="Arial"/>
          <w:b/>
          <w:sz w:val="20"/>
          <w:szCs w:val="20"/>
        </w:rPr>
        <w:br/>
        <w:t>lub niepubliczna szko</w:t>
      </w:r>
      <w:r w:rsidR="00E8477B" w:rsidRPr="00A969AF">
        <w:rPr>
          <w:rFonts w:ascii="Arial" w:hAnsi="Arial" w:cs="Arial"/>
          <w:sz w:val="20"/>
          <w:szCs w:val="20"/>
        </w:rPr>
        <w:t>ła</w:t>
      </w:r>
      <w:r w:rsidR="00BC5AD0" w:rsidRPr="00A969AF">
        <w:rPr>
          <w:rFonts w:ascii="Arial" w:hAnsi="Arial" w:cs="Arial"/>
          <w:sz w:val="20"/>
          <w:szCs w:val="20"/>
          <w:vertAlign w:val="superscript"/>
        </w:rPr>
        <w:t>1</w:t>
      </w:r>
      <w:r w:rsidR="00E8477B" w:rsidRPr="00A969AF">
        <w:rPr>
          <w:rFonts w:ascii="Arial" w:hAnsi="Arial" w:cs="Arial"/>
          <w:sz w:val="20"/>
          <w:szCs w:val="20"/>
        </w:rPr>
        <w:t xml:space="preserve"> </w:t>
      </w:r>
      <w:r w:rsidR="00E8477B" w:rsidRPr="00613996">
        <w:rPr>
          <w:rFonts w:ascii="Arial" w:hAnsi="Arial" w:cs="Arial"/>
          <w:sz w:val="20"/>
          <w:szCs w:val="20"/>
        </w:rPr>
        <w:t xml:space="preserve">– </w:t>
      </w:r>
      <w:r w:rsidR="0099297C" w:rsidRPr="00613996">
        <w:t xml:space="preserve"> </w:t>
      </w:r>
      <w:r w:rsidR="0099297C" w:rsidRPr="00613996">
        <w:rPr>
          <w:rFonts w:ascii="Arial" w:hAnsi="Arial" w:cs="Arial"/>
          <w:sz w:val="20"/>
          <w:szCs w:val="20"/>
        </w:rPr>
        <w:t>o którym mowa w</w:t>
      </w:r>
      <w:r w:rsidR="00E8477B" w:rsidRPr="00A969AF">
        <w:rPr>
          <w:rFonts w:ascii="Arial" w:hAnsi="Arial" w:cs="Arial"/>
          <w:sz w:val="20"/>
          <w:szCs w:val="20"/>
        </w:rPr>
        <w:t xml:space="preserve"> art. 154 ust. 1 pkt 2 </w:t>
      </w:r>
      <w:bookmarkStart w:id="2" w:name="_Hlk205985067"/>
      <w:r w:rsidR="00E8477B" w:rsidRPr="00A969AF">
        <w:rPr>
          <w:rFonts w:ascii="Arial" w:hAnsi="Arial" w:cs="Arial"/>
          <w:sz w:val="20"/>
          <w:szCs w:val="20"/>
        </w:rPr>
        <w:t>ustawy</w:t>
      </w:r>
      <w:r w:rsidR="00A969AF" w:rsidRPr="00A969AF">
        <w:t xml:space="preserve"> </w:t>
      </w:r>
      <w:r w:rsidR="00A969AF" w:rsidRPr="00A969AF">
        <w:rPr>
          <w:rFonts w:ascii="Arial" w:hAnsi="Arial" w:cs="Arial"/>
          <w:sz w:val="20"/>
          <w:szCs w:val="20"/>
        </w:rPr>
        <w:t xml:space="preserve">wnioskujący </w:t>
      </w:r>
      <w:r w:rsidR="00613996">
        <w:rPr>
          <w:rFonts w:ascii="Arial" w:hAnsi="Arial" w:cs="Arial"/>
          <w:sz w:val="20"/>
          <w:szCs w:val="20"/>
        </w:rPr>
        <w:br/>
      </w:r>
      <w:r w:rsidR="00A969AF" w:rsidRPr="00A969AF">
        <w:rPr>
          <w:rFonts w:ascii="Arial" w:hAnsi="Arial" w:cs="Arial"/>
          <w:sz w:val="20"/>
          <w:szCs w:val="20"/>
        </w:rPr>
        <w:t>o refundację, o której mowa w art. 154 ust. 1,</w:t>
      </w:r>
    </w:p>
    <w:bookmarkEnd w:id="2"/>
    <w:p w14:paraId="46F7769D" w14:textId="77777777" w:rsidR="00A969AF" w:rsidRPr="00A969AF" w:rsidRDefault="00DA4F8A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969AF">
        <w:rPr>
          <w:rFonts w:ascii="Arial" w:hAnsi="Arial" w:cs="Arial"/>
          <w:b/>
          <w:sz w:val="20"/>
          <w:szCs w:val="20"/>
        </w:rPr>
        <w:t>producent rolny</w:t>
      </w:r>
      <w:r w:rsidR="00BC5AD0" w:rsidRPr="00A969AF">
        <w:rPr>
          <w:rFonts w:ascii="Arial" w:hAnsi="Arial" w:cs="Arial"/>
          <w:sz w:val="20"/>
          <w:szCs w:val="20"/>
          <w:vertAlign w:val="superscript"/>
        </w:rPr>
        <w:t>1</w:t>
      </w:r>
      <w:r w:rsidR="0061399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13996" w:rsidRPr="00613996">
        <w:rPr>
          <w:rFonts w:ascii="Arial" w:hAnsi="Arial" w:cs="Arial"/>
          <w:sz w:val="20"/>
          <w:szCs w:val="20"/>
        </w:rPr>
        <w:t>–</w:t>
      </w:r>
      <w:r w:rsidR="00E8477B" w:rsidRPr="00A969AF">
        <w:rPr>
          <w:rFonts w:ascii="Arial" w:hAnsi="Arial" w:cs="Arial"/>
          <w:sz w:val="20"/>
          <w:szCs w:val="20"/>
        </w:rPr>
        <w:t xml:space="preserve"> </w:t>
      </w:r>
      <w:r w:rsidR="0099297C" w:rsidRPr="00613996">
        <w:rPr>
          <w:rFonts w:ascii="Arial" w:hAnsi="Arial" w:cs="Arial"/>
          <w:sz w:val="20"/>
          <w:szCs w:val="20"/>
        </w:rPr>
        <w:t>o którym mowa</w:t>
      </w:r>
      <w:r w:rsidR="0099297C" w:rsidRPr="00A969AF">
        <w:rPr>
          <w:rFonts w:ascii="Arial" w:hAnsi="Arial" w:cs="Arial"/>
          <w:sz w:val="20"/>
          <w:szCs w:val="20"/>
        </w:rPr>
        <w:t xml:space="preserve"> w</w:t>
      </w:r>
      <w:r w:rsidR="00E8477B" w:rsidRPr="00A969AF">
        <w:rPr>
          <w:rFonts w:ascii="Arial" w:hAnsi="Arial" w:cs="Arial"/>
          <w:sz w:val="20"/>
          <w:szCs w:val="20"/>
        </w:rPr>
        <w:t xml:space="preserve"> art. 154 ust. 1 pkt 3 ustawy</w:t>
      </w:r>
      <w:r w:rsidR="00A969AF" w:rsidRPr="00A969AF">
        <w:t xml:space="preserve"> </w:t>
      </w:r>
      <w:r w:rsidR="00A969AF" w:rsidRPr="00A969AF">
        <w:rPr>
          <w:rFonts w:ascii="Arial" w:hAnsi="Arial" w:cs="Arial"/>
          <w:sz w:val="20"/>
          <w:szCs w:val="20"/>
        </w:rPr>
        <w:t xml:space="preserve">wnioskujący o refundację, </w:t>
      </w:r>
      <w:r w:rsidR="00613996">
        <w:rPr>
          <w:rFonts w:ascii="Arial" w:hAnsi="Arial" w:cs="Arial"/>
          <w:sz w:val="20"/>
          <w:szCs w:val="20"/>
        </w:rPr>
        <w:br/>
      </w:r>
      <w:r w:rsidR="00A969AF" w:rsidRPr="00A969AF">
        <w:rPr>
          <w:rFonts w:ascii="Arial" w:hAnsi="Arial" w:cs="Arial"/>
          <w:sz w:val="20"/>
          <w:szCs w:val="20"/>
        </w:rPr>
        <w:t>o której mowa w art. 154 ust. 1,</w:t>
      </w:r>
    </w:p>
    <w:p w14:paraId="1E8E3536" w14:textId="77777777" w:rsidR="00136DCF" w:rsidRPr="00136DCF" w:rsidRDefault="00DA4F8A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36DCF">
        <w:rPr>
          <w:rFonts w:ascii="Arial" w:hAnsi="Arial" w:cs="Arial"/>
          <w:b/>
          <w:sz w:val="20"/>
          <w:szCs w:val="20"/>
        </w:rPr>
        <w:t>żłobek lub klub dziecięcy</w:t>
      </w:r>
      <w:r w:rsidR="00BC5AD0" w:rsidRPr="00136DCF">
        <w:rPr>
          <w:rFonts w:ascii="Arial" w:hAnsi="Arial" w:cs="Arial"/>
          <w:sz w:val="20"/>
          <w:szCs w:val="20"/>
          <w:vertAlign w:val="superscript"/>
        </w:rPr>
        <w:t>1</w:t>
      </w:r>
      <w:r w:rsidR="00776166" w:rsidRPr="00136D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13996" w:rsidRPr="00613996">
        <w:rPr>
          <w:rFonts w:ascii="Arial" w:hAnsi="Arial" w:cs="Arial"/>
          <w:sz w:val="20"/>
          <w:szCs w:val="20"/>
        </w:rPr>
        <w:t xml:space="preserve">– </w:t>
      </w:r>
      <w:r w:rsidR="0099297C" w:rsidRPr="00613996">
        <w:rPr>
          <w:rFonts w:ascii="Arial" w:hAnsi="Arial" w:cs="Arial"/>
          <w:sz w:val="20"/>
          <w:szCs w:val="20"/>
        </w:rPr>
        <w:t xml:space="preserve">o którym mowa w </w:t>
      </w:r>
      <w:r w:rsidR="00776166" w:rsidRPr="00613996">
        <w:rPr>
          <w:rFonts w:ascii="Arial" w:hAnsi="Arial" w:cs="Arial"/>
          <w:sz w:val="20"/>
          <w:szCs w:val="20"/>
        </w:rPr>
        <w:t>art. 154 ust. 2 pkt 1 ustawy</w:t>
      </w:r>
      <w:r w:rsidR="00136DCF" w:rsidRPr="00613996">
        <w:rPr>
          <w:rFonts w:ascii="Arial" w:hAnsi="Arial" w:cs="Arial"/>
          <w:sz w:val="20"/>
          <w:szCs w:val="20"/>
        </w:rPr>
        <w:t xml:space="preserve"> wnioskujący </w:t>
      </w:r>
      <w:r w:rsidR="00613996" w:rsidRPr="00613996">
        <w:rPr>
          <w:rFonts w:ascii="Arial" w:hAnsi="Arial" w:cs="Arial"/>
          <w:sz w:val="20"/>
          <w:szCs w:val="20"/>
        </w:rPr>
        <w:br/>
      </w:r>
      <w:r w:rsidR="00136DCF" w:rsidRPr="00613996">
        <w:rPr>
          <w:rFonts w:ascii="Arial" w:hAnsi="Arial" w:cs="Arial"/>
          <w:sz w:val="20"/>
          <w:szCs w:val="20"/>
        </w:rPr>
        <w:t>o refundację, o której mowa w art. 154 ust. 2 pkt 1,</w:t>
      </w:r>
    </w:p>
    <w:p w14:paraId="509C19BB" w14:textId="77777777" w:rsidR="00136DCF" w:rsidRPr="00136DCF" w:rsidRDefault="00776166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36DCF">
        <w:rPr>
          <w:rFonts w:ascii="Arial" w:hAnsi="Arial" w:cs="Arial"/>
          <w:b/>
          <w:sz w:val="20"/>
          <w:szCs w:val="20"/>
        </w:rPr>
        <w:t>przedsiębiorca lub przedsiębiorstwo społeczne świadczący/e</w:t>
      </w:r>
      <w:r w:rsidR="00DA4F8A" w:rsidRPr="00136DCF">
        <w:rPr>
          <w:rFonts w:ascii="Arial" w:hAnsi="Arial" w:cs="Arial"/>
          <w:b/>
          <w:sz w:val="20"/>
          <w:szCs w:val="20"/>
        </w:rPr>
        <w:t xml:space="preserve"> usługi rehabilita</w:t>
      </w:r>
      <w:r w:rsidR="00DA4F8A" w:rsidRPr="00613996">
        <w:rPr>
          <w:rFonts w:ascii="Arial" w:hAnsi="Arial" w:cs="Arial"/>
          <w:b/>
          <w:sz w:val="20"/>
          <w:szCs w:val="20"/>
        </w:rPr>
        <w:t>cyjne</w:t>
      </w:r>
      <w:r w:rsidR="00BC5AD0" w:rsidRPr="00613996">
        <w:rPr>
          <w:rFonts w:ascii="Arial" w:hAnsi="Arial" w:cs="Arial"/>
          <w:sz w:val="20"/>
          <w:szCs w:val="20"/>
          <w:vertAlign w:val="superscript"/>
        </w:rPr>
        <w:t>1</w:t>
      </w:r>
      <w:r w:rsidRPr="00613996">
        <w:rPr>
          <w:rFonts w:ascii="Arial" w:hAnsi="Arial" w:cs="Arial"/>
          <w:sz w:val="20"/>
          <w:szCs w:val="20"/>
        </w:rPr>
        <w:t xml:space="preserve"> </w:t>
      </w:r>
      <w:r w:rsidR="00613996" w:rsidRPr="00613996">
        <w:rPr>
          <w:rFonts w:ascii="Arial" w:hAnsi="Arial" w:cs="Arial"/>
          <w:sz w:val="20"/>
          <w:szCs w:val="20"/>
        </w:rPr>
        <w:t>–</w:t>
      </w:r>
      <w:r w:rsidRPr="00613996">
        <w:rPr>
          <w:rFonts w:ascii="Arial" w:hAnsi="Arial" w:cs="Arial"/>
          <w:sz w:val="20"/>
          <w:szCs w:val="20"/>
        </w:rPr>
        <w:t xml:space="preserve"> </w:t>
      </w:r>
      <w:r w:rsidR="00613996">
        <w:rPr>
          <w:rFonts w:ascii="Arial" w:hAnsi="Arial" w:cs="Arial"/>
          <w:sz w:val="20"/>
          <w:szCs w:val="20"/>
        </w:rPr>
        <w:br/>
      </w:r>
      <w:r w:rsidR="0099297C" w:rsidRPr="00613996">
        <w:rPr>
          <w:rFonts w:ascii="Arial" w:hAnsi="Arial" w:cs="Arial"/>
          <w:sz w:val="20"/>
          <w:szCs w:val="20"/>
        </w:rPr>
        <w:t>o którym mowa w</w:t>
      </w:r>
      <w:r w:rsidR="0099297C" w:rsidRPr="00136DCF">
        <w:rPr>
          <w:rFonts w:ascii="Arial" w:hAnsi="Arial" w:cs="Arial"/>
          <w:sz w:val="20"/>
          <w:szCs w:val="20"/>
        </w:rPr>
        <w:t xml:space="preserve"> </w:t>
      </w:r>
      <w:r w:rsidRPr="00136DCF">
        <w:rPr>
          <w:rFonts w:ascii="Arial" w:hAnsi="Arial" w:cs="Arial"/>
          <w:sz w:val="20"/>
          <w:szCs w:val="20"/>
        </w:rPr>
        <w:t>154 ust. 2 pkt 2 ustawy</w:t>
      </w:r>
      <w:r w:rsidR="00136DCF">
        <w:t xml:space="preserve">, </w:t>
      </w:r>
      <w:r w:rsidR="00136DCF" w:rsidRPr="00136DCF">
        <w:rPr>
          <w:rFonts w:ascii="Arial" w:hAnsi="Arial" w:cs="Arial"/>
          <w:sz w:val="20"/>
          <w:szCs w:val="20"/>
        </w:rPr>
        <w:t xml:space="preserve">wnioskujący o refundację, o której mowa w art. 154 ust. 2 pkt </w:t>
      </w:r>
      <w:r w:rsidR="00136DCF">
        <w:rPr>
          <w:rFonts w:ascii="Arial" w:hAnsi="Arial" w:cs="Arial"/>
          <w:sz w:val="20"/>
          <w:szCs w:val="20"/>
        </w:rPr>
        <w:t>2</w:t>
      </w:r>
      <w:r w:rsidR="00136DCF" w:rsidRPr="00136DCF">
        <w:rPr>
          <w:rFonts w:ascii="Arial" w:hAnsi="Arial" w:cs="Arial"/>
          <w:sz w:val="20"/>
          <w:szCs w:val="20"/>
        </w:rPr>
        <w:t>,</w:t>
      </w:r>
    </w:p>
    <w:p w14:paraId="0F93EEDB" w14:textId="77777777" w:rsidR="00136DCF" w:rsidRPr="00613996" w:rsidRDefault="00776166" w:rsidP="0061399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13996">
        <w:rPr>
          <w:rFonts w:ascii="Arial" w:hAnsi="Arial" w:cs="Arial"/>
          <w:b/>
          <w:sz w:val="20"/>
          <w:szCs w:val="20"/>
        </w:rPr>
        <w:t>przedsiębiorca</w:t>
      </w:r>
      <w:r w:rsidR="00BC5AD0" w:rsidRPr="00613996">
        <w:rPr>
          <w:rFonts w:ascii="Arial" w:hAnsi="Arial" w:cs="Arial"/>
          <w:sz w:val="20"/>
          <w:szCs w:val="20"/>
          <w:vertAlign w:val="superscript"/>
        </w:rPr>
        <w:t>1</w:t>
      </w:r>
      <w:r w:rsidR="00136DCF" w:rsidRPr="00613996">
        <w:rPr>
          <w:rFonts w:ascii="Arial" w:hAnsi="Arial" w:cs="Arial"/>
          <w:sz w:val="20"/>
          <w:szCs w:val="20"/>
        </w:rPr>
        <w:t xml:space="preserve"> - wnioskujący o refundację, o której mowa w art. 154 ust.3 ustawy,</w:t>
      </w:r>
    </w:p>
    <w:p w14:paraId="393F0BD2" w14:textId="77777777" w:rsidR="009174FA" w:rsidRPr="00136DCF" w:rsidRDefault="009174FA" w:rsidP="00613996">
      <w:pPr>
        <w:pStyle w:val="Akapitzlist"/>
        <w:spacing w:after="0" w:line="240" w:lineRule="auto"/>
        <w:ind w:left="1287"/>
        <w:jc w:val="both"/>
        <w:rPr>
          <w:rFonts w:ascii="Arial" w:hAnsi="Arial" w:cs="Arial"/>
          <w:strike/>
          <w:sz w:val="20"/>
          <w:szCs w:val="20"/>
        </w:rPr>
      </w:pPr>
    </w:p>
    <w:p w14:paraId="42B53CF9" w14:textId="77777777" w:rsidR="009F09F8" w:rsidRPr="00136DCF" w:rsidRDefault="009F09F8" w:rsidP="009174FA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3DF0F373" w14:textId="77777777" w:rsidR="009F09F8" w:rsidRPr="009F09F8" w:rsidRDefault="009174FA" w:rsidP="009F09F8">
      <w:pPr>
        <w:spacing w:after="0" w:line="240" w:lineRule="auto"/>
        <w:ind w:left="284" w:firstLine="142"/>
        <w:jc w:val="both"/>
        <w:rPr>
          <w:rFonts w:ascii="Arial" w:hAnsi="Arial" w:cs="Arial"/>
          <w:b/>
          <w:bCs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Wnioskowana kwota refundacji</w:t>
      </w:r>
      <w:r w:rsidR="009F09F8">
        <w:rPr>
          <w:rFonts w:ascii="Arial" w:hAnsi="Arial" w:cs="Arial"/>
          <w:b/>
          <w:bCs/>
          <w:sz w:val="20"/>
          <w:szCs w:val="20"/>
        </w:rPr>
        <w:t xml:space="preserve"> (wybrać odpowiednie)</w:t>
      </w:r>
    </w:p>
    <w:p w14:paraId="5FB85832" w14:textId="77777777" w:rsidR="009174FA" w:rsidRDefault="009174FA" w:rsidP="00DA4F8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więcej iż 4-krotność przeciętnego wynagrodzenia w przypadku zatrudnienia na 12 miesięcy</w:t>
      </w:r>
    </w:p>
    <w:p w14:paraId="3E1C52B3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5F9D8361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netto</w:t>
      </w:r>
      <w:r>
        <w:rPr>
          <w:rFonts w:ascii="Arial" w:hAnsi="Arial" w:cs="Arial"/>
          <w:sz w:val="20"/>
          <w:szCs w:val="20"/>
        </w:rPr>
        <w:t xml:space="preserve"> (dla Wnioskodawcy będącego podatn</w:t>
      </w:r>
      <w:r w:rsidR="00776166">
        <w:rPr>
          <w:rFonts w:ascii="Arial" w:hAnsi="Arial" w:cs="Arial"/>
          <w:sz w:val="20"/>
          <w:szCs w:val="20"/>
        </w:rPr>
        <w:t>ikiem podatku VAT): ……………………….…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38C5FEB9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1EC9DAEC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 …………………………………………………………………………………………..</w:t>
      </w:r>
    </w:p>
    <w:p w14:paraId="40E04FCC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78622A8F" w14:textId="77777777" w:rsidR="009174FA" w:rsidRDefault="009174FA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brutto</w:t>
      </w:r>
      <w:r>
        <w:rPr>
          <w:rFonts w:ascii="Arial" w:hAnsi="Arial" w:cs="Arial"/>
          <w:sz w:val="20"/>
          <w:szCs w:val="20"/>
        </w:rPr>
        <w:t xml:space="preserve"> (dla Wnioskodawcy nie będącego podatnikiem podatku VAT</w:t>
      </w:r>
      <w:r w:rsidR="009F09F8">
        <w:rPr>
          <w:rFonts w:ascii="Arial" w:hAnsi="Arial" w:cs="Arial"/>
          <w:sz w:val="20"/>
          <w:szCs w:val="20"/>
        </w:rPr>
        <w:t>): …………</w:t>
      </w:r>
      <w:r w:rsidR="00776166">
        <w:rPr>
          <w:rFonts w:ascii="Arial" w:hAnsi="Arial" w:cs="Arial"/>
          <w:sz w:val="20"/>
          <w:szCs w:val="20"/>
        </w:rPr>
        <w:t>…………</w:t>
      </w:r>
      <w:r w:rsidR="009F09F8">
        <w:rPr>
          <w:rFonts w:ascii="Arial" w:hAnsi="Arial" w:cs="Arial"/>
          <w:sz w:val="20"/>
          <w:szCs w:val="20"/>
        </w:rPr>
        <w:t>zł</w:t>
      </w:r>
    </w:p>
    <w:p w14:paraId="6907ADE7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66A75DCB" w14:textId="77777777" w:rsidR="009F09F8" w:rsidRDefault="009F09F8" w:rsidP="009174FA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…………………………………………………………………………………………….</w:t>
      </w:r>
    </w:p>
    <w:p w14:paraId="3DC61DA5" w14:textId="77777777" w:rsidR="009F09F8" w:rsidRPr="009F09F8" w:rsidRDefault="009F09F8" w:rsidP="009F09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C282B" w14:textId="77777777" w:rsidR="009174FA" w:rsidRDefault="009F09F8" w:rsidP="00DA4F8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więcej niż 4-krotność, jednak nie więcej niż 6-krotność przeciętnego wynagrodzenia w przypadku zatrudnienia na 18 miesięcy</w:t>
      </w:r>
    </w:p>
    <w:p w14:paraId="744DE2AB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6AFDAD6F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netto</w:t>
      </w:r>
      <w:r>
        <w:rPr>
          <w:rFonts w:ascii="Arial" w:hAnsi="Arial" w:cs="Arial"/>
          <w:sz w:val="20"/>
          <w:szCs w:val="20"/>
        </w:rPr>
        <w:t xml:space="preserve"> (dla Wnioskodawcy będącego podatn</w:t>
      </w:r>
      <w:r w:rsidR="00613996">
        <w:rPr>
          <w:rFonts w:ascii="Arial" w:hAnsi="Arial" w:cs="Arial"/>
          <w:sz w:val="20"/>
          <w:szCs w:val="20"/>
        </w:rPr>
        <w:t>ikiem podatku VAT): ……………………….…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20F36A25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353BD9CB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 …………</w:t>
      </w:r>
      <w:r w:rsidR="00613996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14:paraId="541F1E1B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48D2D816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kwota brutto</w:t>
      </w:r>
      <w:r>
        <w:rPr>
          <w:rFonts w:ascii="Arial" w:hAnsi="Arial" w:cs="Arial"/>
          <w:sz w:val="20"/>
          <w:szCs w:val="20"/>
        </w:rPr>
        <w:t xml:space="preserve"> (dla Wnioskodawcy nie będącego pod</w:t>
      </w:r>
      <w:r w:rsidR="00613996">
        <w:rPr>
          <w:rFonts w:ascii="Arial" w:hAnsi="Arial" w:cs="Arial"/>
          <w:sz w:val="20"/>
          <w:szCs w:val="20"/>
        </w:rPr>
        <w:t>atnikiem podatku VAT): ……………………</w:t>
      </w:r>
      <w:r>
        <w:rPr>
          <w:rFonts w:ascii="Arial" w:hAnsi="Arial" w:cs="Arial"/>
          <w:sz w:val="20"/>
          <w:szCs w:val="20"/>
        </w:rPr>
        <w:t>zł</w:t>
      </w:r>
    </w:p>
    <w:p w14:paraId="5BB89B82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</w:p>
    <w:p w14:paraId="5432AA0F" w14:textId="77777777" w:rsidR="009F09F8" w:rsidRDefault="009F09F8" w:rsidP="009F09F8">
      <w:pPr>
        <w:pStyle w:val="Akapitzlist"/>
        <w:spacing w:after="0" w:line="240" w:lineRule="auto"/>
        <w:ind w:left="12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złotych …………………………………………………………………………………………….</w:t>
      </w:r>
    </w:p>
    <w:p w14:paraId="36B2E781" w14:textId="77777777" w:rsidR="00DA4F8A" w:rsidRDefault="00DA4F8A" w:rsidP="00DA4F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8027A" w14:textId="77777777" w:rsidR="00DA4F8A" w:rsidRPr="009F09F8" w:rsidRDefault="00DA4F8A" w:rsidP="009F09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3C828" w14:textId="77777777" w:rsidR="00233F27" w:rsidRDefault="00233F27" w:rsidP="00E847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9F8">
        <w:rPr>
          <w:rFonts w:ascii="Arial" w:hAnsi="Arial" w:cs="Arial"/>
          <w:b/>
          <w:bCs/>
          <w:sz w:val="20"/>
          <w:szCs w:val="20"/>
        </w:rPr>
        <w:t>DANE DOTYCZĄCE WNIOSKODAWCY</w:t>
      </w:r>
      <w:r w:rsidRPr="009F09F8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72926518" w14:textId="77777777" w:rsidR="009F09F8" w:rsidRPr="009F09F8" w:rsidRDefault="009F09F8" w:rsidP="009F09F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53D3D41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="00A7446A">
        <w:rPr>
          <w:rFonts w:ascii="Arial" w:hAnsi="Arial" w:cs="Arial"/>
          <w:sz w:val="20"/>
          <w:szCs w:val="20"/>
        </w:rPr>
        <w:t xml:space="preserve"> wnioskodawcy</w:t>
      </w:r>
      <w:r>
        <w:rPr>
          <w:rFonts w:ascii="Arial" w:hAnsi="Arial" w:cs="Arial"/>
          <w:sz w:val="20"/>
          <w:szCs w:val="20"/>
        </w:rPr>
        <w:t xml:space="preserve"> </w:t>
      </w:r>
      <w:r w:rsidR="00C349B0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>imię i nazwisko w przypadku osoby fizycznej</w:t>
      </w:r>
    </w:p>
    <w:p w14:paraId="4963EA69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924AB78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ED2CE98" w14:textId="77777777" w:rsidR="00233F27" w:rsidRPr="003E16DC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4C794E" w14:textId="77777777" w:rsidR="00233F27" w:rsidRPr="00613996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3996">
        <w:rPr>
          <w:rFonts w:ascii="Arial" w:hAnsi="Arial" w:cs="Arial"/>
          <w:sz w:val="20"/>
          <w:szCs w:val="20"/>
        </w:rPr>
        <w:t>Adres siedziby wnioskodawcy</w:t>
      </w:r>
      <w:r w:rsidR="00B9196A" w:rsidRPr="00613996">
        <w:rPr>
          <w:rFonts w:ascii="Arial" w:hAnsi="Arial" w:cs="Arial"/>
          <w:sz w:val="20"/>
          <w:szCs w:val="20"/>
        </w:rPr>
        <w:t xml:space="preserve"> oraz adres miejsca wykonywania działalności, w tym miejsce wykonywania pracy przez skierowanego bezrobotnego lub</w:t>
      </w:r>
      <w:r w:rsidR="00B9196A" w:rsidRPr="00613996">
        <w:t xml:space="preserve"> </w:t>
      </w:r>
      <w:r w:rsidR="00B9196A" w:rsidRPr="00613996">
        <w:rPr>
          <w:rFonts w:ascii="Arial" w:hAnsi="Arial" w:cs="Arial"/>
          <w:sz w:val="20"/>
          <w:szCs w:val="20"/>
        </w:rPr>
        <w:t xml:space="preserve">skierowanego poszukującego pracy, </w:t>
      </w:r>
      <w:r w:rsidR="00613996" w:rsidRPr="00613996">
        <w:rPr>
          <w:rFonts w:ascii="Arial" w:hAnsi="Arial" w:cs="Arial"/>
          <w:sz w:val="20"/>
          <w:szCs w:val="20"/>
        </w:rPr>
        <w:br/>
      </w:r>
      <w:r w:rsidR="00B9196A" w:rsidRPr="00613996">
        <w:rPr>
          <w:rFonts w:ascii="Arial" w:hAnsi="Arial" w:cs="Arial"/>
          <w:sz w:val="20"/>
          <w:szCs w:val="20"/>
        </w:rPr>
        <w:t xml:space="preserve">o którym mowa w art. 147 ust. 1 pkt 3 (dalej jako  skierowany opiekun) </w:t>
      </w:r>
    </w:p>
    <w:p w14:paraId="58D6883D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935835F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4FDACFA" w14:textId="77777777" w:rsidR="00613996" w:rsidRDefault="00613996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2E1C804" w14:textId="77777777" w:rsidR="00613996" w:rsidRDefault="00613996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AC30916" w14:textId="77777777" w:rsidR="00613996" w:rsidRDefault="00BF564C" w:rsidP="006139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 w14:anchorId="38A017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3" type="#_x0000_t32" style="position:absolute;left:0;text-align:left;margin-left:.75pt;margin-top:5.25pt;width:7in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37405D58" w14:textId="77777777" w:rsidR="00613996" w:rsidRPr="006B75E9" w:rsidRDefault="00613996" w:rsidP="006B75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399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613996">
        <w:rPr>
          <w:rFonts w:ascii="Arial" w:hAnsi="Arial" w:cs="Arial"/>
          <w:sz w:val="16"/>
          <w:szCs w:val="16"/>
        </w:rPr>
        <w:t>treść przywołanych w</w:t>
      </w:r>
      <w:r>
        <w:rPr>
          <w:rFonts w:ascii="Arial" w:hAnsi="Arial" w:cs="Arial"/>
          <w:sz w:val="16"/>
          <w:szCs w:val="16"/>
        </w:rPr>
        <w:t>e</w:t>
      </w:r>
      <w:r w:rsidRPr="00613996">
        <w:rPr>
          <w:rFonts w:ascii="Arial" w:hAnsi="Arial" w:cs="Arial"/>
          <w:sz w:val="16"/>
          <w:szCs w:val="16"/>
        </w:rPr>
        <w:t xml:space="preserve"> wniosku przepisów</w:t>
      </w:r>
      <w:r>
        <w:rPr>
          <w:rFonts w:ascii="Arial" w:hAnsi="Arial" w:cs="Arial"/>
          <w:sz w:val="16"/>
          <w:szCs w:val="16"/>
        </w:rPr>
        <w:t xml:space="preserve"> </w:t>
      </w:r>
      <w:r w:rsidR="00B74F3A">
        <w:rPr>
          <w:rFonts w:ascii="Arial" w:hAnsi="Arial" w:cs="Arial"/>
          <w:sz w:val="16"/>
          <w:szCs w:val="16"/>
        </w:rPr>
        <w:t>ustawy znajduje się na str. 13</w:t>
      </w:r>
      <w:r w:rsidRPr="00BC5AD0">
        <w:rPr>
          <w:rFonts w:ascii="Arial" w:hAnsi="Arial" w:cs="Arial"/>
          <w:sz w:val="16"/>
          <w:szCs w:val="16"/>
        </w:rPr>
        <w:t xml:space="preserve"> wniosku</w:t>
      </w:r>
    </w:p>
    <w:p w14:paraId="3B49D654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Adres miejsca zamieszkania wnioskodawcy (w przypadku osoby fizycznej)</w:t>
      </w:r>
    </w:p>
    <w:p w14:paraId="1AB03ACC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75CC5542" w14:textId="77777777" w:rsidR="00233F27" w:rsidRPr="003E16DC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  <w:bookmarkStart w:id="3" w:name="_Hlk154738780"/>
    </w:p>
    <w:bookmarkEnd w:id="3"/>
    <w:p w14:paraId="3AEFCB2C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523D1D" w14:textId="77777777" w:rsidR="00233F27" w:rsidRPr="00BA4965" w:rsidRDefault="00233F27" w:rsidP="00BA49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PESEL </w:t>
      </w:r>
      <w:r w:rsidR="00A7446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przypadku osoby fizycznej</w:t>
      </w:r>
      <w:r w:rsidR="00A7446A">
        <w:rPr>
          <w:rFonts w:ascii="Arial" w:hAnsi="Arial" w:cs="Arial"/>
          <w:sz w:val="20"/>
          <w:szCs w:val="20"/>
        </w:rPr>
        <w:t>)</w:t>
      </w:r>
      <w:r w:rsidR="00BA4965">
        <w:rPr>
          <w:rFonts w:ascii="Arial" w:hAnsi="Arial" w:cs="Arial"/>
          <w:sz w:val="20"/>
          <w:szCs w:val="20"/>
        </w:rPr>
        <w:t xml:space="preserve"> </w:t>
      </w:r>
      <w:r w:rsidR="00BA4965" w:rsidRPr="00BA4965">
        <w:rPr>
          <w:rFonts w:ascii="Arial" w:hAnsi="Arial" w:cs="Arial"/>
          <w:sz w:val="20"/>
          <w:szCs w:val="20"/>
        </w:rPr>
        <w:t>…………………………………………………</w:t>
      </w:r>
      <w:r w:rsidR="00BA4965">
        <w:rPr>
          <w:rFonts w:ascii="Arial" w:hAnsi="Arial" w:cs="Arial"/>
          <w:sz w:val="20"/>
          <w:szCs w:val="20"/>
        </w:rPr>
        <w:t>…………..</w:t>
      </w:r>
    </w:p>
    <w:p w14:paraId="19FF4B1E" w14:textId="77777777" w:rsidR="00776166" w:rsidRPr="001B29DF" w:rsidRDefault="00776166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</w:rPr>
      </w:pPr>
    </w:p>
    <w:p w14:paraId="71F17F9C" w14:textId="77777777" w:rsidR="00BC5AD0" w:rsidRPr="00BC5AD0" w:rsidRDefault="00BC5AD0" w:rsidP="0077616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B968F9" w14:textId="77777777" w:rsidR="009F09F8" w:rsidRPr="00BA4965" w:rsidRDefault="00613996" w:rsidP="009F09F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4965">
        <w:rPr>
          <w:rFonts w:ascii="Arial" w:hAnsi="Arial" w:cs="Arial"/>
          <w:sz w:val="20"/>
          <w:szCs w:val="20"/>
        </w:rPr>
        <w:t xml:space="preserve">Adres </w:t>
      </w:r>
      <w:r w:rsidR="001B29DF" w:rsidRPr="00BA4965">
        <w:rPr>
          <w:rFonts w:ascii="Arial" w:hAnsi="Arial" w:cs="Arial"/>
          <w:sz w:val="20"/>
          <w:szCs w:val="20"/>
        </w:rPr>
        <w:t xml:space="preserve">do doręczeń </w:t>
      </w:r>
      <w:r w:rsidR="009F09F8" w:rsidRPr="00BA4965">
        <w:rPr>
          <w:rFonts w:ascii="Arial" w:hAnsi="Arial" w:cs="Arial"/>
          <w:sz w:val="20"/>
          <w:szCs w:val="20"/>
        </w:rPr>
        <w:t xml:space="preserve"> (jeśli inny niż adres siedziby)</w:t>
      </w:r>
      <w:r w:rsidR="001B29DF" w:rsidRPr="00BA4965">
        <w:rPr>
          <w:rFonts w:ascii="Arial" w:hAnsi="Arial" w:cs="Arial"/>
          <w:sz w:val="20"/>
          <w:szCs w:val="20"/>
        </w:rPr>
        <w:t xml:space="preserve"> </w:t>
      </w:r>
      <w:r w:rsidR="00BA4965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5BFD0879" w14:textId="77777777" w:rsidR="00BA4965" w:rsidRPr="00BA4965" w:rsidRDefault="00BA4965" w:rsidP="00BA4965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53AF901" w14:textId="77777777" w:rsidR="009F09F8" w:rsidRDefault="009F09F8" w:rsidP="009F09F8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26F562F" w14:textId="77777777" w:rsidR="00BA4965" w:rsidRDefault="00BA4965" w:rsidP="009F09F8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44A131A" w14:textId="77777777" w:rsidR="00BA4965" w:rsidRPr="00BA4965" w:rsidRDefault="00BA4965" w:rsidP="00BA49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doręczeń elektronicznych ………………………………………………………………………….</w:t>
      </w:r>
    </w:p>
    <w:p w14:paraId="38CBB7F8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D71AB" w14:textId="77777777" w:rsidR="00115B19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formy prawnej prowadzonej działalności</w:t>
      </w:r>
    </w:p>
    <w:p w14:paraId="6DDE9F62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spółka z o. o. </w:t>
      </w:r>
    </w:p>
    <w:p w14:paraId="109572F5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jawna</w:t>
      </w:r>
    </w:p>
    <w:p w14:paraId="5067DA53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cywilna</w:t>
      </w:r>
    </w:p>
    <w:p w14:paraId="3B2F7A45" w14:textId="77777777" w:rsidR="00115B19" w:rsidRDefault="00115B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</w:t>
      </w:r>
      <w:r w:rsidR="0075088C">
        <w:rPr>
          <w:rFonts w:ascii="Arial" w:hAnsi="Arial" w:cs="Arial"/>
          <w:sz w:val="20"/>
          <w:szCs w:val="20"/>
        </w:rPr>
        <w:t xml:space="preserve">fizyczna </w:t>
      </w:r>
      <w:r>
        <w:rPr>
          <w:rFonts w:ascii="Arial" w:hAnsi="Arial" w:cs="Arial"/>
          <w:sz w:val="20"/>
          <w:szCs w:val="20"/>
        </w:rPr>
        <w:t>prowadząca działalność gospodarczą</w:t>
      </w:r>
    </w:p>
    <w:p w14:paraId="277273EC" w14:textId="77777777" w:rsidR="00115B19" w:rsidRDefault="0075088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</w:t>
      </w:r>
    </w:p>
    <w:p w14:paraId="6CD5E9D1" w14:textId="77777777" w:rsidR="00115B19" w:rsidRDefault="0045638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……………………………………………………………………………………………………...</w:t>
      </w:r>
    </w:p>
    <w:p w14:paraId="6577E2E5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861A7" w14:textId="77777777" w:rsidR="00233F27" w:rsidRPr="00613996" w:rsidRDefault="00613996" w:rsidP="006139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 ……………</w:t>
      </w:r>
      <w:r w:rsidR="006F36C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</w:t>
      </w:r>
      <w:r w:rsidR="00BA49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</w:t>
      </w:r>
      <w:r w:rsidR="00BC5AD0" w:rsidRPr="00613996">
        <w:rPr>
          <w:rFonts w:ascii="Arial" w:hAnsi="Arial" w:cs="Arial"/>
          <w:sz w:val="20"/>
          <w:szCs w:val="20"/>
        </w:rPr>
        <w:t xml:space="preserve">REGON </w:t>
      </w:r>
      <w:r>
        <w:rPr>
          <w:rFonts w:ascii="Arial" w:hAnsi="Arial" w:cs="Arial"/>
          <w:sz w:val="20"/>
          <w:szCs w:val="20"/>
        </w:rPr>
        <w:t>…………</w:t>
      </w:r>
      <w:r w:rsidR="006F36C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</w:t>
      </w:r>
      <w:r w:rsidR="00BA4965">
        <w:rPr>
          <w:rFonts w:ascii="Arial" w:hAnsi="Arial" w:cs="Arial"/>
          <w:sz w:val="20"/>
          <w:szCs w:val="20"/>
        </w:rPr>
        <w:t xml:space="preserve"> </w:t>
      </w:r>
      <w:r w:rsidR="001B29DF" w:rsidRPr="00613996">
        <w:rPr>
          <w:rFonts w:ascii="Arial" w:hAnsi="Arial" w:cs="Arial"/>
          <w:sz w:val="20"/>
          <w:szCs w:val="20"/>
        </w:rPr>
        <w:t xml:space="preserve">Nr KRS </w:t>
      </w:r>
      <w:r>
        <w:rPr>
          <w:rFonts w:ascii="Arial" w:hAnsi="Arial" w:cs="Arial"/>
          <w:sz w:val="20"/>
          <w:szCs w:val="20"/>
        </w:rPr>
        <w:t>………………</w:t>
      </w:r>
      <w:r w:rsidR="006F36C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</w:t>
      </w:r>
    </w:p>
    <w:p w14:paraId="4AD7242D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93AA64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rozpoczęcia działalności gospodarczej …………………………………………………………………</w:t>
      </w:r>
    </w:p>
    <w:p w14:paraId="4DFC8236" w14:textId="77777777" w:rsidR="00233F27" w:rsidRDefault="00233F27" w:rsidP="00233F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1C412F" w14:textId="77777777" w:rsidR="0076700D" w:rsidRDefault="007508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Symbol klasyfikacji prowadzonej działalności </w:t>
      </w:r>
      <w:r w:rsidR="0076700D">
        <w:rPr>
          <w:rFonts w:ascii="Arial" w:hAnsi="Arial" w:cs="Arial"/>
          <w:sz w:val="20"/>
          <w:szCs w:val="20"/>
        </w:rPr>
        <w:t xml:space="preserve">według </w:t>
      </w:r>
      <w:r>
        <w:rPr>
          <w:rFonts w:ascii="Arial" w:hAnsi="Arial" w:cs="Arial"/>
          <w:sz w:val="20"/>
          <w:szCs w:val="20"/>
        </w:rPr>
        <w:t xml:space="preserve">PKD </w:t>
      </w:r>
      <w:r w:rsidR="0076700D">
        <w:rPr>
          <w:rFonts w:ascii="Arial" w:hAnsi="Arial" w:cs="Arial"/>
          <w:sz w:val="20"/>
          <w:szCs w:val="20"/>
        </w:rPr>
        <w:t xml:space="preserve">(należy wskazać główny symbol PKD) </w:t>
      </w:r>
    </w:p>
    <w:p w14:paraId="35FD93AC" w14:textId="77777777" w:rsidR="0076700D" w:rsidRPr="0076700D" w:rsidRDefault="0076700D" w:rsidP="0076700D">
      <w:pPr>
        <w:pStyle w:val="Akapitzlist"/>
        <w:rPr>
          <w:rFonts w:ascii="Arial" w:hAnsi="Arial" w:cs="Arial"/>
          <w:sz w:val="20"/>
          <w:szCs w:val="20"/>
        </w:rPr>
      </w:pPr>
    </w:p>
    <w:p w14:paraId="5C170107" w14:textId="77777777" w:rsidR="0076700D" w:rsidRDefault="0075088C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76700D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798F57AF" w14:textId="77777777" w:rsidR="0076700D" w:rsidRPr="0076700D" w:rsidRDefault="0076700D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0B23D53B" w14:textId="77777777" w:rsidR="0076700D" w:rsidRDefault="007670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Symbol klasyfikacji prowadzonej działalności według PKD (należy wskazać symbol PK</w:t>
      </w:r>
      <w:r w:rsidR="004A18FA">
        <w:rPr>
          <w:rFonts w:ascii="Arial" w:hAnsi="Arial" w:cs="Arial"/>
          <w:sz w:val="20"/>
          <w:szCs w:val="20"/>
        </w:rPr>
        <w:t xml:space="preserve">, w ramach którego wyposażane lub </w:t>
      </w:r>
      <w:proofErr w:type="spellStart"/>
      <w:r w:rsidR="004A18FA">
        <w:rPr>
          <w:rFonts w:ascii="Arial" w:hAnsi="Arial" w:cs="Arial"/>
          <w:sz w:val="20"/>
          <w:szCs w:val="20"/>
        </w:rPr>
        <w:t>doposażane</w:t>
      </w:r>
      <w:proofErr w:type="spellEnd"/>
      <w:r w:rsidR="004A18FA">
        <w:rPr>
          <w:rFonts w:ascii="Arial" w:hAnsi="Arial" w:cs="Arial"/>
          <w:sz w:val="20"/>
          <w:szCs w:val="20"/>
        </w:rPr>
        <w:t xml:space="preserve"> jest stanowisko pracy)</w:t>
      </w:r>
    </w:p>
    <w:p w14:paraId="78B7E743" w14:textId="77777777" w:rsidR="0076700D" w:rsidRDefault="0076700D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422FE356" w14:textId="77777777" w:rsidR="00233F27" w:rsidRDefault="0076700D" w:rsidP="0076700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2312698" w14:textId="77777777" w:rsidR="005E30A4" w:rsidRDefault="005E30A4" w:rsidP="005E3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A27294" w14:textId="77777777" w:rsidR="005E30A4" w:rsidRDefault="005E30A4" w:rsidP="005E30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wnioskoda</w:t>
      </w:r>
      <w:r w:rsidR="009F09F8">
        <w:rPr>
          <w:rFonts w:ascii="Arial" w:hAnsi="Arial" w:cs="Arial"/>
          <w:sz w:val="20"/>
          <w:szCs w:val="20"/>
        </w:rPr>
        <w:t>wcy przysługuje prawo do obniżenia podatku od towarów i usług należnego o kwotę podatku naliczonego:</w:t>
      </w:r>
    </w:p>
    <w:p w14:paraId="5D127E0B" w14:textId="77777777" w:rsidR="005E30A4" w:rsidRDefault="005E30A4" w:rsidP="005E30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297A4397" w14:textId="77777777" w:rsidR="005E30A4" w:rsidRDefault="005E30A4" w:rsidP="005E30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527FB84B" w14:textId="77777777" w:rsidR="009F09F8" w:rsidRDefault="009F09F8" w:rsidP="009F09F8">
      <w:pPr>
        <w:pStyle w:val="Akapitzlist"/>
        <w:spacing w:after="0" w:line="240" w:lineRule="auto"/>
        <w:ind w:left="1647"/>
        <w:jc w:val="both"/>
        <w:rPr>
          <w:rFonts w:ascii="Arial" w:hAnsi="Arial" w:cs="Arial"/>
          <w:sz w:val="20"/>
          <w:szCs w:val="20"/>
        </w:rPr>
      </w:pPr>
    </w:p>
    <w:p w14:paraId="08CDF72E" w14:textId="77777777" w:rsidR="009879C4" w:rsidRPr="009879C4" w:rsidRDefault="009F09F8" w:rsidP="009879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konta bankowego widniejący w wykazie podmiotów zarejestrowanych jako podatnicy VAT, </w:t>
      </w:r>
      <w:r w:rsidR="009879C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tzw. białej księdze</w:t>
      </w:r>
      <w:r w:rsidR="004A18FA">
        <w:rPr>
          <w:rFonts w:ascii="Arial" w:hAnsi="Arial" w:cs="Arial"/>
          <w:sz w:val="20"/>
          <w:szCs w:val="20"/>
        </w:rPr>
        <w:t xml:space="preserve"> oraz nazwa banku</w:t>
      </w:r>
    </w:p>
    <w:tbl>
      <w:tblPr>
        <w:tblpPr w:leftFromText="141" w:rightFromText="141" w:bottomFromText="160" w:vertAnchor="text" w:horzAnchor="margin" w:tblpXSpec="right" w:tblpY="206"/>
        <w:tblW w:w="9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4A18FA" w14:paraId="64BE7D49" w14:textId="77777777" w:rsidTr="004A18FA">
        <w:trPr>
          <w:trHeight w:val="38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62B2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2F57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ECED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3582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E44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523B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47A5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7735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062A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7843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779B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6A46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C7BC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5C0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4AA3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128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96AF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9DC6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ABD7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3B1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9421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7C2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8BB3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3516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4569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C4BB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0FDF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EB54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BF2C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C3AA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31F0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B494" w14:textId="77777777" w:rsidR="004A18FA" w:rsidRDefault="004A18FA" w:rsidP="004A18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</w:tbl>
    <w:p w14:paraId="7AD94C88" w14:textId="77777777" w:rsidR="005A7AC2" w:rsidRDefault="005A7AC2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9F6A3" w14:textId="77777777" w:rsidR="004A18FA" w:rsidRDefault="004A18FA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57C784" w14:textId="77777777" w:rsidR="004A18FA" w:rsidRDefault="004A18FA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E2057" w14:textId="77777777" w:rsidR="00BC5AD0" w:rsidRDefault="004A18FA" w:rsidP="004A18FA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187BA085" w14:textId="77777777" w:rsidR="004A18FA" w:rsidRDefault="004A18FA" w:rsidP="004A18FA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9C9CBE8" w14:textId="77777777" w:rsidR="009879C4" w:rsidRDefault="009879C4" w:rsidP="005A7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068F6" w14:textId="77777777" w:rsidR="009879C4" w:rsidRDefault="009879C4" w:rsidP="009879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prowadzenia sprawozdawczości finansowej (forma opodatkowania – wybrać odpowiednie)</w:t>
      </w:r>
    </w:p>
    <w:p w14:paraId="7DE76B7F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podatkowa</w:t>
      </w:r>
    </w:p>
    <w:p w14:paraId="3213E7F1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księgowość % ………………….</w:t>
      </w:r>
    </w:p>
    <w:p w14:paraId="40B5C551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liniowy % …………………….</w:t>
      </w:r>
    </w:p>
    <w:p w14:paraId="185F9A2E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ryczałt od przychodów ewidencjonowanych % ……………………………</w:t>
      </w:r>
    </w:p>
    <w:p w14:paraId="26AAA3D0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ogólne % ………………………</w:t>
      </w:r>
    </w:p>
    <w:p w14:paraId="7B5B38E0" w14:textId="77777777" w:rsidR="009879C4" w:rsidRDefault="009879C4" w:rsidP="009879C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książka przychodów i rozchodów % …………………………………………</w:t>
      </w:r>
    </w:p>
    <w:p w14:paraId="75A1F32A" w14:textId="77777777" w:rsidR="009879C4" w:rsidRPr="009879C4" w:rsidRDefault="009879C4" w:rsidP="009879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FA93F5" w14:textId="77777777" w:rsidR="00233F27" w:rsidRDefault="00233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Imiona i nazwiska oraz stanowiska służbowe osób uprawnionych do reprezentowania wnioskodawcy:</w:t>
      </w:r>
    </w:p>
    <w:p w14:paraId="080B0808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A3FCF35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 stanowisko …………………………………………</w:t>
      </w:r>
    </w:p>
    <w:p w14:paraId="6CFCF5D9" w14:textId="77777777" w:rsidR="007D3A90" w:rsidRPr="003E16DC" w:rsidRDefault="007D3A90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F707E9E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 stanowisko …………………………………………</w:t>
      </w:r>
    </w:p>
    <w:p w14:paraId="59B645BE" w14:textId="77777777" w:rsidR="00DB5DF1" w:rsidRDefault="00DB5DF1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409E7BC4" w14:textId="77777777" w:rsidR="00DB5DF1" w:rsidRDefault="00DB5DF1" w:rsidP="00DB5D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wnioskodawcy:</w:t>
      </w:r>
    </w:p>
    <w:p w14:paraId="1AFEDDB4" w14:textId="77777777" w:rsidR="00DB5DF1" w:rsidRDefault="00DB5DF1" w:rsidP="00DB5DF1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E8C1184" w14:textId="77777777" w:rsidR="00F91C7E" w:rsidRPr="00BE0E4E" w:rsidRDefault="00DB5DF1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  <w:lang w:val="it-IT"/>
        </w:rPr>
      </w:pPr>
      <w:r w:rsidRPr="00BE0E4E">
        <w:rPr>
          <w:rFonts w:ascii="Arial" w:hAnsi="Arial" w:cs="Arial"/>
          <w:sz w:val="20"/>
          <w:szCs w:val="20"/>
          <w:lang w:val="it-IT"/>
        </w:rPr>
        <w:t>Numer telefonu: ………………………</w:t>
      </w:r>
      <w:r w:rsidR="004A18FA" w:rsidRPr="00BE0E4E">
        <w:rPr>
          <w:rFonts w:ascii="Arial" w:hAnsi="Arial" w:cs="Arial"/>
          <w:sz w:val="20"/>
          <w:szCs w:val="20"/>
          <w:lang w:val="it-IT"/>
        </w:rPr>
        <w:t xml:space="preserve">……. </w:t>
      </w:r>
      <w:r w:rsidRPr="00BE0E4E">
        <w:rPr>
          <w:rFonts w:ascii="Arial" w:hAnsi="Arial" w:cs="Arial"/>
          <w:sz w:val="20"/>
          <w:szCs w:val="20"/>
          <w:lang w:val="it-IT"/>
        </w:rPr>
        <w:t>Adres e-mail: ………………………………</w:t>
      </w:r>
      <w:r w:rsidR="004A18FA" w:rsidRPr="00BE0E4E">
        <w:rPr>
          <w:rFonts w:ascii="Arial" w:hAnsi="Arial" w:cs="Arial"/>
          <w:sz w:val="20"/>
          <w:szCs w:val="20"/>
          <w:lang w:val="it-IT"/>
        </w:rPr>
        <w:t>………………….</w:t>
      </w:r>
    </w:p>
    <w:p w14:paraId="1E88C79A" w14:textId="77777777" w:rsidR="0045638C" w:rsidRPr="00BE0E4E" w:rsidRDefault="0045638C" w:rsidP="004563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05E1FD6" w14:textId="77777777" w:rsidR="00233F27" w:rsidRPr="00233F27" w:rsidRDefault="00233F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0E4E">
        <w:rPr>
          <w:rFonts w:ascii="Arial" w:hAnsi="Arial" w:cs="Arial"/>
          <w:sz w:val="20"/>
          <w:szCs w:val="20"/>
          <w:lang w:val="it-IT"/>
        </w:rPr>
        <w:t xml:space="preserve">  </w:t>
      </w:r>
      <w:r w:rsidRPr="00233F27">
        <w:rPr>
          <w:rFonts w:ascii="Arial" w:hAnsi="Arial" w:cs="Arial"/>
          <w:b/>
          <w:bCs/>
          <w:sz w:val="20"/>
          <w:szCs w:val="20"/>
        </w:rPr>
        <w:t>DODATKOWE DANE DOTYCZĄCE WNIOSKODAWCY</w:t>
      </w:r>
    </w:p>
    <w:p w14:paraId="35F813C2" w14:textId="77777777" w:rsidR="00233F27" w:rsidRDefault="00233F27" w:rsidP="00233F2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91ACA1B" w14:textId="77777777" w:rsidR="00233F27" w:rsidRDefault="001B29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6C4">
        <w:rPr>
          <w:rFonts w:ascii="Arial" w:hAnsi="Arial" w:cs="Arial"/>
          <w:sz w:val="20"/>
          <w:szCs w:val="20"/>
        </w:rPr>
        <w:t>O</w:t>
      </w:r>
      <w:r w:rsidR="00233F27" w:rsidRPr="006F36C4">
        <w:rPr>
          <w:rFonts w:ascii="Arial" w:hAnsi="Arial" w:cs="Arial"/>
          <w:sz w:val="20"/>
          <w:szCs w:val="20"/>
        </w:rPr>
        <w:t>pi</w:t>
      </w:r>
      <w:r w:rsidR="00233F27">
        <w:rPr>
          <w:rFonts w:ascii="Arial" w:hAnsi="Arial" w:cs="Arial"/>
          <w:sz w:val="20"/>
          <w:szCs w:val="20"/>
        </w:rPr>
        <w:t>s prowadzonej działalności gospodarczej</w:t>
      </w:r>
    </w:p>
    <w:p w14:paraId="63C81A64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0EA94B18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FB28641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4ED5175F" w14:textId="77777777" w:rsidR="00233F27" w:rsidRDefault="00233F27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FEE7459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9F25631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0E18A2A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77E4A78" w14:textId="77777777" w:rsidR="007A1022" w:rsidRDefault="007A1022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2FBB5EF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7D7F7194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1D354037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EED44CA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F74C5D0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0DD57A88" w14:textId="77777777" w:rsidR="00BA4965" w:rsidRDefault="00BA4965" w:rsidP="00233F27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51CA6F33" w14:textId="77777777" w:rsidR="00661503" w:rsidRDefault="00661503" w:rsidP="006615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8CF6B" w14:textId="77777777" w:rsidR="00661503" w:rsidRDefault="00661503" w:rsidP="006615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zatrudnionych pracowników w okresie ostatnich 6 miesięcy przed</w:t>
      </w:r>
      <w:r w:rsidR="004A18FA">
        <w:rPr>
          <w:rFonts w:ascii="Arial" w:hAnsi="Arial" w:cs="Arial"/>
          <w:sz w:val="20"/>
          <w:szCs w:val="20"/>
        </w:rPr>
        <w:t xml:space="preserve"> dniem</w:t>
      </w:r>
      <w:r>
        <w:rPr>
          <w:rFonts w:ascii="Arial" w:hAnsi="Arial" w:cs="Arial"/>
          <w:sz w:val="20"/>
          <w:szCs w:val="20"/>
        </w:rPr>
        <w:t xml:space="preserve"> złożeni</w:t>
      </w:r>
      <w:r w:rsidR="004A18F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wniosku</w:t>
      </w:r>
      <w:r w:rsidR="007E55FD">
        <w:rPr>
          <w:rFonts w:ascii="Arial" w:hAnsi="Arial" w:cs="Arial"/>
          <w:sz w:val="20"/>
          <w:szCs w:val="20"/>
        </w:rPr>
        <w:t xml:space="preserve"> (należy uwzględnić pracowników wykonujących pracę na podstawie stosunku pracy, stosunku służbowego lub umowy o pracę nakładczą)</w:t>
      </w:r>
    </w:p>
    <w:p w14:paraId="78DA182E" w14:textId="77777777" w:rsidR="007E55FD" w:rsidRDefault="007E55FD" w:rsidP="007E55FD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628"/>
        <w:gridCol w:w="2551"/>
        <w:gridCol w:w="2552"/>
        <w:gridCol w:w="2552"/>
      </w:tblGrid>
      <w:tr w:rsidR="00D2180C" w14:paraId="5EA1836E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61DE9485" w14:textId="77777777" w:rsidR="00D2180C" w:rsidRPr="00D2180C" w:rsidRDefault="00D2180C" w:rsidP="007E55F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F49D3D" w14:textId="77777777" w:rsidR="00D2180C" w:rsidRPr="00D2180C" w:rsidRDefault="00D2180C" w:rsidP="007E55F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D410EB7" w14:textId="77777777" w:rsidR="00D2180C" w:rsidRPr="00D2180C" w:rsidRDefault="00D2180C" w:rsidP="00D2180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Miesiąc/rok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3DE6F59" w14:textId="77777777" w:rsidR="00D2180C" w:rsidRPr="00D2180C" w:rsidRDefault="00D2180C" w:rsidP="00D2180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 xml:space="preserve">Liczba pracowników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2180C">
              <w:rPr>
                <w:rFonts w:ascii="Arial" w:hAnsi="Arial" w:cs="Arial"/>
                <w:sz w:val="18"/>
                <w:szCs w:val="18"/>
              </w:rPr>
              <w:t>na koniec miesiąca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762A6B0" w14:textId="77777777" w:rsidR="00D2180C" w:rsidRPr="00D2180C" w:rsidRDefault="00D2180C" w:rsidP="00D2180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 xml:space="preserve">Łączny wymiar czasu pracy pracowników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2180C">
              <w:rPr>
                <w:rFonts w:ascii="Arial" w:hAnsi="Arial" w:cs="Arial"/>
                <w:sz w:val="18"/>
                <w:szCs w:val="18"/>
              </w:rPr>
              <w:t>na koniec miesiąca</w:t>
            </w:r>
          </w:p>
        </w:tc>
      </w:tr>
      <w:tr w:rsidR="00D2180C" w14:paraId="66E6C1EC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753BF676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186B1577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F232EC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3C74DA1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FA0D8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68F67A61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3DAA638F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CBA4335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B1356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5B6306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1F2C182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43ACB6F1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52C1D97E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71C19315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A348471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C9A79C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2FED3B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7F80013A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53F31277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2F18540C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35D0AA7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36E8EA5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36331F3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1D31F260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6CBC18FC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071772C3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99A5604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0E2B39E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41177E9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0C" w14:paraId="0D866054" w14:textId="77777777" w:rsidTr="00BE0E4E">
        <w:tc>
          <w:tcPr>
            <w:tcW w:w="628" w:type="dxa"/>
            <w:shd w:val="clear" w:color="auto" w:fill="E7E6E6" w:themeFill="background2"/>
            <w:vAlign w:val="center"/>
          </w:tcPr>
          <w:p w14:paraId="202C005A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80C"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53164E5E" w14:textId="77777777" w:rsidR="00D2180C" w:rsidRP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C9458A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7D8D5B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0A4CE2D" w14:textId="77777777" w:rsidR="00D2180C" w:rsidRDefault="00D2180C" w:rsidP="00BE0E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A3108" w14:textId="77777777" w:rsidR="00846B9D" w:rsidRPr="00F91C7E" w:rsidRDefault="00846B9D" w:rsidP="00BE0E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A7FACA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zatrudnionych pracowników na dzień złożenia wniosku ……………………………………</w:t>
      </w:r>
    </w:p>
    <w:p w14:paraId="4F4CED06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52DF09F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 czasu pracy pracowników na dzień złożenia wniosku …………………………………….</w:t>
      </w:r>
    </w:p>
    <w:p w14:paraId="5E74DDC0" w14:textId="77777777" w:rsidR="00F91C7E" w:rsidRDefault="00F91C7E" w:rsidP="00F91C7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46BEE5C" w14:textId="77777777" w:rsidR="004A18FA" w:rsidRDefault="00F91C7E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zmniejszenia zatrudnienia należy wskazać </w:t>
      </w:r>
      <w:r w:rsidR="004A18FA">
        <w:rPr>
          <w:rFonts w:ascii="Arial" w:hAnsi="Arial" w:cs="Arial"/>
          <w:sz w:val="20"/>
          <w:szCs w:val="20"/>
        </w:rPr>
        <w:t>z jakich przyczyn nastąpiło rozwiązanie stosunku pracy:</w:t>
      </w:r>
    </w:p>
    <w:p w14:paraId="7BA41091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601C8003" w14:textId="77777777" w:rsidR="004A18FA" w:rsidRPr="004A18FA" w:rsidRDefault="004A18FA" w:rsidP="004A18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8FA">
        <w:rPr>
          <w:rFonts w:ascii="Arial" w:hAnsi="Arial" w:cs="Arial"/>
          <w:b/>
          <w:bCs/>
          <w:sz w:val="20"/>
          <w:szCs w:val="20"/>
        </w:rPr>
        <w:t>z przyczyn dotyczących zakładu pracy</w:t>
      </w:r>
      <w:r>
        <w:rPr>
          <w:rFonts w:ascii="Arial" w:hAnsi="Arial" w:cs="Arial"/>
          <w:sz w:val="20"/>
          <w:szCs w:val="20"/>
        </w:rPr>
        <w:t xml:space="preserve"> (zgodnie z art. 2 pkt 38 ustawy z dnia 20 marca 2025 r. o rynku pracy i służbach zatrudnienia)</w:t>
      </w:r>
    </w:p>
    <w:p w14:paraId="4067DE50" w14:textId="77777777" w:rsidR="00F91C7E" w:rsidRDefault="00F91C7E" w:rsidP="00F91C7E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6BC87A20" w14:textId="77777777" w:rsidR="00F91C7E" w:rsidRDefault="00F91C7E" w:rsidP="00F91C7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5022061" w14:textId="77777777" w:rsidR="00F91C7E" w:rsidRDefault="00F91C7E" w:rsidP="00F91C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0DB5E" w14:textId="77777777" w:rsidR="00F91C7E" w:rsidRDefault="00F91C7E" w:rsidP="00F91C7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F0C6C7B" w14:textId="77777777" w:rsidR="00F91C7E" w:rsidRPr="00F91C7E" w:rsidRDefault="00F91C7E" w:rsidP="00F91C7E">
      <w:pPr>
        <w:pStyle w:val="Akapitzlist"/>
        <w:rPr>
          <w:rFonts w:ascii="Arial" w:hAnsi="Arial" w:cs="Arial"/>
          <w:sz w:val="20"/>
          <w:szCs w:val="20"/>
        </w:rPr>
      </w:pPr>
    </w:p>
    <w:p w14:paraId="7AAA8186" w14:textId="77777777" w:rsidR="00846B9D" w:rsidRDefault="00F91C7E" w:rsidP="00DB5D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A37DF85" w14:textId="77777777" w:rsidR="00BC5AD0" w:rsidRPr="00BC5AD0" w:rsidRDefault="00BC5AD0" w:rsidP="00BC5AD0">
      <w:pPr>
        <w:rPr>
          <w:rFonts w:ascii="Arial" w:hAnsi="Arial" w:cs="Arial"/>
          <w:sz w:val="20"/>
          <w:szCs w:val="20"/>
        </w:rPr>
      </w:pPr>
    </w:p>
    <w:p w14:paraId="4C86FC9C" w14:textId="77777777" w:rsidR="004A18FA" w:rsidRPr="004A18FA" w:rsidRDefault="004A18FA" w:rsidP="004A18F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18FA">
        <w:rPr>
          <w:rFonts w:ascii="Arial" w:hAnsi="Arial" w:cs="Arial"/>
          <w:b/>
          <w:bCs/>
          <w:sz w:val="20"/>
          <w:szCs w:val="20"/>
        </w:rPr>
        <w:t>z innych przyczyn</w:t>
      </w:r>
    </w:p>
    <w:p w14:paraId="7195B9EC" w14:textId="77777777" w:rsidR="004A18FA" w:rsidRPr="004A18FA" w:rsidRDefault="004A18FA" w:rsidP="004A18FA">
      <w:pPr>
        <w:pStyle w:val="Akapitzlist"/>
        <w:rPr>
          <w:rFonts w:ascii="Arial" w:hAnsi="Arial" w:cs="Arial"/>
          <w:sz w:val="20"/>
          <w:szCs w:val="20"/>
        </w:rPr>
      </w:pPr>
    </w:p>
    <w:p w14:paraId="180A76FE" w14:textId="77777777" w:rsidR="004A18FA" w:rsidRDefault="004A18FA" w:rsidP="00DB5D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483A33F" w14:textId="77777777" w:rsidR="004A18FA" w:rsidRPr="004A18FA" w:rsidRDefault="004A18FA" w:rsidP="004A18FA">
      <w:pPr>
        <w:pStyle w:val="Akapitzlist"/>
        <w:rPr>
          <w:rFonts w:ascii="Arial" w:hAnsi="Arial" w:cs="Arial"/>
          <w:sz w:val="20"/>
          <w:szCs w:val="20"/>
        </w:rPr>
      </w:pPr>
    </w:p>
    <w:p w14:paraId="291A91D6" w14:textId="77777777" w:rsidR="004A18FA" w:rsidRDefault="004A18FA" w:rsidP="00DB5DF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B59926F" w14:textId="77777777" w:rsidR="004A18FA" w:rsidRPr="004A18FA" w:rsidRDefault="004A18FA" w:rsidP="004A18FA">
      <w:pPr>
        <w:pStyle w:val="Akapitzlist"/>
        <w:rPr>
          <w:rFonts w:ascii="Arial" w:hAnsi="Arial" w:cs="Arial"/>
          <w:sz w:val="20"/>
          <w:szCs w:val="20"/>
        </w:rPr>
      </w:pPr>
    </w:p>
    <w:p w14:paraId="3653A868" w14:textId="77777777" w:rsidR="00BA4965" w:rsidRPr="00BA4965" w:rsidRDefault="004A18FA" w:rsidP="00BA49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2706FD4" w14:textId="77777777" w:rsidR="00BA4965" w:rsidRPr="00BC5AD0" w:rsidRDefault="00BA4965" w:rsidP="00BA4965">
      <w:pPr>
        <w:pStyle w:val="Akapitzlist"/>
        <w:spacing w:after="0" w:line="240" w:lineRule="auto"/>
        <w:ind w:left="1647"/>
        <w:jc w:val="both"/>
        <w:rPr>
          <w:rFonts w:ascii="Arial" w:hAnsi="Arial" w:cs="Arial"/>
          <w:sz w:val="20"/>
          <w:szCs w:val="20"/>
        </w:rPr>
      </w:pPr>
    </w:p>
    <w:p w14:paraId="6E7EEDE2" w14:textId="77777777" w:rsidR="004A18FA" w:rsidRDefault="004A18FA" w:rsidP="004A18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Uzasadnienie potrzeby zatrudnienia nowego pracownika </w:t>
      </w:r>
    </w:p>
    <w:p w14:paraId="1678D716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34E034B2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8525201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2920B2D4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67926E9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0D6A5D0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5A40F5A" w14:textId="77777777" w:rsid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11EDD407" w14:textId="77777777" w:rsidR="004A18FA" w:rsidRDefault="004A18FA" w:rsidP="00F953AB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BEBCC55" w14:textId="77777777" w:rsidR="00AA388C" w:rsidRDefault="00AA388C" w:rsidP="00F953AB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00AD722" w14:textId="77777777" w:rsidR="00AA388C" w:rsidRPr="00997D54" w:rsidRDefault="00AA388C" w:rsidP="00F953AB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AEC0FBD" w14:textId="77777777" w:rsidR="004A18FA" w:rsidRPr="004A18FA" w:rsidRDefault="004A18FA" w:rsidP="004A18FA">
      <w:pPr>
        <w:pStyle w:val="Akapitzlist"/>
        <w:spacing w:after="0" w:line="240" w:lineRule="auto"/>
        <w:ind w:left="927"/>
        <w:jc w:val="both"/>
        <w:rPr>
          <w:rFonts w:ascii="Arial" w:hAnsi="Arial" w:cs="Arial"/>
          <w:sz w:val="20"/>
          <w:szCs w:val="20"/>
        </w:rPr>
      </w:pPr>
    </w:p>
    <w:p w14:paraId="5D249E13" w14:textId="77777777" w:rsidR="004E7132" w:rsidRDefault="00E77449">
      <w:pPr>
        <w:pStyle w:val="Akapitzlist"/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Arial" w:hAnsi="Arial" w:cs="Arial"/>
          <w:b/>
          <w:bCs/>
          <w:sz w:val="20"/>
          <w:szCs w:val="20"/>
        </w:rPr>
      </w:pPr>
      <w:r w:rsidRPr="0066525A">
        <w:rPr>
          <w:rFonts w:ascii="Arial" w:hAnsi="Arial" w:cs="Arial"/>
          <w:b/>
          <w:bCs/>
          <w:sz w:val="20"/>
          <w:szCs w:val="20"/>
        </w:rPr>
        <w:t xml:space="preserve">DANE </w:t>
      </w:r>
      <w:r w:rsidRPr="00BA4965">
        <w:rPr>
          <w:rFonts w:ascii="Arial" w:hAnsi="Arial" w:cs="Arial"/>
          <w:b/>
          <w:bCs/>
          <w:sz w:val="20"/>
          <w:szCs w:val="20"/>
        </w:rPr>
        <w:t xml:space="preserve">DOTYCZĄCE </w:t>
      </w:r>
      <w:r w:rsidR="007E742F" w:rsidRPr="00BA4965">
        <w:rPr>
          <w:rFonts w:ascii="Arial" w:hAnsi="Arial" w:cs="Arial"/>
          <w:b/>
          <w:bCs/>
          <w:sz w:val="20"/>
          <w:szCs w:val="20"/>
        </w:rPr>
        <w:t xml:space="preserve">ZATRUDNIENIA NA </w:t>
      </w:r>
      <w:r w:rsidR="00141F43" w:rsidRPr="00BA4965">
        <w:rPr>
          <w:rFonts w:ascii="Arial" w:hAnsi="Arial" w:cs="Arial"/>
          <w:b/>
          <w:bCs/>
          <w:sz w:val="20"/>
          <w:szCs w:val="20"/>
        </w:rPr>
        <w:t xml:space="preserve">WYPOSAŻANYM LUB DOPOSAŻANYM </w:t>
      </w:r>
      <w:r w:rsidR="007E742F" w:rsidRPr="00BA4965">
        <w:rPr>
          <w:rFonts w:ascii="Arial" w:hAnsi="Arial" w:cs="Arial"/>
          <w:b/>
          <w:bCs/>
          <w:sz w:val="20"/>
          <w:szCs w:val="20"/>
        </w:rPr>
        <w:t>STANOWISKU</w:t>
      </w:r>
      <w:r w:rsidR="007E742F">
        <w:rPr>
          <w:rFonts w:ascii="Arial" w:hAnsi="Arial" w:cs="Arial"/>
          <w:b/>
          <w:bCs/>
          <w:sz w:val="20"/>
          <w:szCs w:val="20"/>
        </w:rPr>
        <w:t xml:space="preserve"> PRACY</w:t>
      </w:r>
    </w:p>
    <w:p w14:paraId="60D125A1" w14:textId="77777777" w:rsidR="007E742F" w:rsidRDefault="007E742F" w:rsidP="007E742F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29D6C73" w14:textId="77777777" w:rsidR="007E742F" w:rsidRDefault="007E742F" w:rsidP="007E742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742F">
        <w:rPr>
          <w:rFonts w:ascii="Arial" w:hAnsi="Arial" w:cs="Arial"/>
          <w:sz w:val="20"/>
          <w:szCs w:val="20"/>
        </w:rPr>
        <w:t>Nazwa stanowiska pracy</w:t>
      </w:r>
      <w:r>
        <w:rPr>
          <w:rFonts w:ascii="Arial" w:hAnsi="Arial" w:cs="Arial"/>
          <w:sz w:val="20"/>
          <w:szCs w:val="20"/>
        </w:rPr>
        <w:t xml:space="preserve"> ………</w:t>
      </w:r>
      <w:r w:rsidR="00BC5AD0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C56653F" w14:textId="77777777" w:rsidR="009D52A5" w:rsidRDefault="009D52A5" w:rsidP="009D52A5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9770A31" w14:textId="77777777" w:rsidR="009D52A5" w:rsidRDefault="009D52A5" w:rsidP="000B3E66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zawodu</w:t>
      </w:r>
      <w:r w:rsidR="000B3E66">
        <w:rPr>
          <w:rFonts w:ascii="Arial" w:hAnsi="Arial" w:cs="Arial"/>
          <w:sz w:val="20"/>
          <w:szCs w:val="20"/>
        </w:rPr>
        <w:t xml:space="preserve"> i kod zawodu</w:t>
      </w:r>
      <w:r w:rsidR="00BC5AD0">
        <w:rPr>
          <w:rFonts w:ascii="Arial" w:hAnsi="Arial" w:cs="Arial"/>
          <w:sz w:val="20"/>
          <w:szCs w:val="20"/>
          <w:vertAlign w:val="superscript"/>
        </w:rPr>
        <w:t>2</w:t>
      </w:r>
      <w:r w:rsidRPr="009D52A5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0B3E66">
        <w:rPr>
          <w:rFonts w:ascii="Arial" w:hAnsi="Arial" w:cs="Arial"/>
          <w:sz w:val="20"/>
          <w:szCs w:val="20"/>
        </w:rPr>
        <w:t>…………………….</w:t>
      </w:r>
    </w:p>
    <w:p w14:paraId="06CEA749" w14:textId="77777777" w:rsidR="009D52A5" w:rsidRPr="009D52A5" w:rsidRDefault="009D52A5" w:rsidP="009D52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458D0" w14:textId="77777777" w:rsidR="007E742F" w:rsidRDefault="007E742F" w:rsidP="007E742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Lokalizacja stanowiska pracy</w:t>
      </w:r>
      <w:r w:rsidR="00BC5AD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78FFED5D" w14:textId="77777777" w:rsidR="008078B2" w:rsidRPr="008078B2" w:rsidRDefault="008078B2" w:rsidP="008078B2">
      <w:pPr>
        <w:pStyle w:val="Akapitzlist"/>
        <w:rPr>
          <w:rFonts w:ascii="Arial" w:hAnsi="Arial" w:cs="Arial"/>
          <w:sz w:val="20"/>
          <w:szCs w:val="20"/>
        </w:rPr>
      </w:pPr>
    </w:p>
    <w:p w14:paraId="0D4205C5" w14:textId="77777777" w:rsidR="006F36C4" w:rsidRDefault="008078B2" w:rsidP="00141F43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6F36C4">
        <w:rPr>
          <w:rFonts w:ascii="Arial" w:hAnsi="Arial" w:cs="Arial"/>
          <w:sz w:val="20"/>
          <w:szCs w:val="20"/>
        </w:rPr>
        <w:t>Rodzaj wykonywanej pracy oraz zakres c</w:t>
      </w:r>
      <w:r w:rsidR="00BC5AD0" w:rsidRPr="006F36C4">
        <w:rPr>
          <w:rFonts w:ascii="Arial" w:hAnsi="Arial" w:cs="Arial"/>
          <w:sz w:val="20"/>
          <w:szCs w:val="20"/>
        </w:rPr>
        <w:t xml:space="preserve">zynności </w:t>
      </w:r>
      <w:r w:rsidR="00141F43" w:rsidRPr="006F36C4">
        <w:rPr>
          <w:rFonts w:ascii="Arial" w:hAnsi="Arial" w:cs="Arial"/>
          <w:sz w:val="20"/>
          <w:szCs w:val="20"/>
        </w:rPr>
        <w:t xml:space="preserve">na wyposażanym lub  </w:t>
      </w:r>
      <w:proofErr w:type="spellStart"/>
      <w:r w:rsidR="00141F43" w:rsidRPr="006F36C4">
        <w:rPr>
          <w:rFonts w:ascii="Arial" w:hAnsi="Arial" w:cs="Arial"/>
          <w:sz w:val="20"/>
          <w:szCs w:val="20"/>
        </w:rPr>
        <w:t>doposażanym</w:t>
      </w:r>
      <w:proofErr w:type="spellEnd"/>
      <w:r w:rsidR="00141F43" w:rsidRPr="006F36C4">
        <w:rPr>
          <w:rFonts w:ascii="Arial" w:hAnsi="Arial" w:cs="Arial"/>
          <w:sz w:val="20"/>
          <w:szCs w:val="20"/>
        </w:rPr>
        <w:t xml:space="preserve"> stanowisku </w:t>
      </w:r>
    </w:p>
    <w:p w14:paraId="38E40925" w14:textId="77777777" w:rsidR="006F36C4" w:rsidRPr="006F36C4" w:rsidRDefault="006F36C4" w:rsidP="006F36C4">
      <w:pPr>
        <w:pStyle w:val="Akapitzlist"/>
        <w:rPr>
          <w:rFonts w:ascii="Arial" w:hAnsi="Arial" w:cs="Arial"/>
          <w:sz w:val="20"/>
          <w:szCs w:val="20"/>
        </w:rPr>
      </w:pPr>
    </w:p>
    <w:p w14:paraId="1F3F9B39" w14:textId="77777777" w:rsidR="008078B2" w:rsidRPr="006F36C4" w:rsidRDefault="00141F43" w:rsidP="006F36C4">
      <w:pPr>
        <w:pStyle w:val="Akapitzlist"/>
        <w:ind w:left="1069"/>
        <w:rPr>
          <w:rFonts w:ascii="Arial" w:hAnsi="Arial" w:cs="Arial"/>
          <w:sz w:val="20"/>
          <w:szCs w:val="20"/>
        </w:rPr>
      </w:pPr>
      <w:r w:rsidRPr="006F36C4">
        <w:rPr>
          <w:rFonts w:ascii="Arial" w:hAnsi="Arial" w:cs="Arial"/>
          <w:sz w:val="20"/>
          <w:szCs w:val="20"/>
        </w:rPr>
        <w:t>pracy   ………………………………………………</w:t>
      </w:r>
      <w:r w:rsidR="006F36C4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663297D2" w14:textId="77777777" w:rsidR="008078B2" w:rsidRPr="008078B2" w:rsidRDefault="008078B2" w:rsidP="008078B2">
      <w:pPr>
        <w:pStyle w:val="Akapitzlist"/>
        <w:rPr>
          <w:rFonts w:ascii="Arial" w:hAnsi="Arial" w:cs="Arial"/>
          <w:sz w:val="20"/>
          <w:szCs w:val="20"/>
        </w:rPr>
      </w:pPr>
    </w:p>
    <w:p w14:paraId="3DF74362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51E0D640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39883250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38FEF178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27824A3C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4C6697C5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6D92E58" w14:textId="77777777" w:rsidR="008078B2" w:rsidRDefault="008078B2" w:rsidP="008078B2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24D3AE47" w14:textId="77777777" w:rsidR="007E742F" w:rsidRDefault="007E742F" w:rsidP="007E742F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67D19822" w14:textId="77777777" w:rsidR="00AA388C" w:rsidRDefault="008078B2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6EC62EFC" w14:textId="77777777" w:rsidR="00BA4965" w:rsidRDefault="00BA4965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44056332" w14:textId="77777777" w:rsidR="00BA4965" w:rsidRDefault="00BA4965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DBB5380" w14:textId="77777777" w:rsidR="00BA4965" w:rsidRDefault="00BA4965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367F2347" w14:textId="77777777" w:rsidR="00BA4965" w:rsidRDefault="00BF564C" w:rsidP="006F36C4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 w14:anchorId="70AC58D1">
          <v:shape id="_x0000_s2054" type="#_x0000_t32" style="position:absolute;left:0;text-align:left;margin-left:1.35pt;margin-top:3.15pt;width:7in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46792319" w14:textId="77777777" w:rsidR="00BA4965" w:rsidRDefault="00BA4965" w:rsidP="00BA4965">
      <w:pPr>
        <w:spacing w:after="0" w:line="240" w:lineRule="auto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956F3A">
        <w:rPr>
          <w:rFonts w:ascii="Arial" w:hAnsi="Arial" w:cs="Arial"/>
          <w:sz w:val="16"/>
          <w:szCs w:val="16"/>
        </w:rPr>
        <w:t>zgodnie</w:t>
      </w:r>
      <w:r>
        <w:rPr>
          <w:rFonts w:ascii="Arial" w:hAnsi="Arial" w:cs="Arial"/>
          <w:sz w:val="16"/>
          <w:szCs w:val="16"/>
        </w:rPr>
        <w:t xml:space="preserve"> </w:t>
      </w:r>
      <w:r w:rsidRPr="00956F3A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 </w:t>
      </w:r>
      <w:r w:rsidRPr="00956F3A">
        <w:rPr>
          <w:rFonts w:ascii="Arial" w:hAnsi="Arial" w:cs="Arial"/>
          <w:sz w:val="16"/>
          <w:szCs w:val="16"/>
        </w:rPr>
        <w:t>klasyfikacją</w:t>
      </w:r>
      <w:r w:rsidRPr="00F46B78">
        <w:rPr>
          <w:rFonts w:ascii="Arial" w:hAnsi="Arial" w:cs="Arial"/>
          <w:sz w:val="16"/>
          <w:szCs w:val="16"/>
        </w:rPr>
        <w:t xml:space="preserve"> zawodów </w:t>
      </w:r>
      <w:r>
        <w:rPr>
          <w:rFonts w:ascii="Arial" w:hAnsi="Arial" w:cs="Arial"/>
          <w:sz w:val="16"/>
          <w:szCs w:val="16"/>
        </w:rPr>
        <w:br/>
        <w:t>(</w:t>
      </w:r>
      <w:hyperlink r:id="rId8" w:history="1">
        <w:r w:rsidRPr="000B075A">
          <w:rPr>
            <w:rStyle w:val="Hipercze"/>
            <w:rFonts w:ascii="Arial" w:hAnsi="Arial" w:cs="Arial"/>
            <w:sz w:val="16"/>
            <w:szCs w:val="16"/>
          </w:rPr>
          <w:t xml:space="preserve">https://psz.praca.gov.pl/rynek-pracy/bazy-danych/klasyfikacja-zawodow-i-specjalnosci/wyszukiwarka-     </w:t>
        </w:r>
        <w:proofErr w:type="spellStart"/>
        <w:r w:rsidRPr="000B075A">
          <w:rPr>
            <w:rStyle w:val="Hipercze"/>
            <w:rFonts w:ascii="Arial" w:hAnsi="Arial" w:cs="Arial"/>
            <w:sz w:val="16"/>
            <w:szCs w:val="16"/>
          </w:rPr>
          <w:t>opisow-zawodow</w:t>
        </w:r>
        <w:proofErr w:type="spellEnd"/>
      </w:hyperlink>
      <w:r>
        <w:t>)</w:t>
      </w:r>
    </w:p>
    <w:p w14:paraId="30445AC9" w14:textId="77777777" w:rsidR="006B75E9" w:rsidRDefault="006B75E9" w:rsidP="00BA4965">
      <w:pPr>
        <w:spacing w:after="0" w:line="240" w:lineRule="auto"/>
      </w:pPr>
    </w:p>
    <w:p w14:paraId="495BAFA7" w14:textId="77777777" w:rsidR="006B75E9" w:rsidRPr="000B3E66" w:rsidRDefault="006B75E9" w:rsidP="00BA4965">
      <w:pPr>
        <w:spacing w:after="0" w:line="240" w:lineRule="auto"/>
      </w:pPr>
    </w:p>
    <w:p w14:paraId="5D6E8351" w14:textId="77777777" w:rsidR="009C796E" w:rsidRPr="00BA4965" w:rsidRDefault="009C796E" w:rsidP="00BA49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B0989C" w14:textId="77777777" w:rsidR="009C796E" w:rsidRDefault="009C796E" w:rsidP="009C796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Oczekiwania   wnioskodawcy:  wymagany  poziom  i  kierunek  wykształcenia,  doświadczenie, </w:t>
      </w:r>
    </w:p>
    <w:p w14:paraId="58DB7EDF" w14:textId="77777777" w:rsidR="009C796E" w:rsidRPr="000B3E66" w:rsidRDefault="009C796E" w:rsidP="000B3E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F27EB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uprawnienia, umiejętności, znajomość języków obcych ………………………………………………….</w:t>
      </w:r>
    </w:p>
    <w:p w14:paraId="2FCB6CB1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2A1581C4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9D52A5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16201047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671D1FA0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635320ED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07232235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69E3F343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68F85164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1957536E" w14:textId="77777777" w:rsidR="009D52A5" w:rsidRDefault="009D52A5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46285E3B" w14:textId="77777777" w:rsidR="00AA388C" w:rsidRPr="00AA388C" w:rsidRDefault="009D52A5" w:rsidP="00AA388C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15B3CAEA" w14:textId="77777777" w:rsidR="00735D1F" w:rsidRDefault="00735D1F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2D7C1F71" w14:textId="77777777" w:rsidR="00735D1F" w:rsidRPr="00735D1F" w:rsidRDefault="00735D1F" w:rsidP="00735D1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pracy/zmianowość …</w:t>
      </w:r>
      <w:r w:rsidR="00BC5AD0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14:paraId="0DCF00E1" w14:textId="77777777" w:rsidR="009C796E" w:rsidRDefault="009C796E" w:rsidP="00807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616E82" w14:textId="77777777" w:rsidR="009C796E" w:rsidRDefault="009C796E" w:rsidP="009C796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 czasu pracy</w:t>
      </w:r>
      <w:r w:rsidR="00BC5AD0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956F3A">
        <w:rPr>
          <w:rFonts w:ascii="Arial" w:hAnsi="Arial" w:cs="Arial"/>
          <w:sz w:val="20"/>
          <w:szCs w:val="20"/>
        </w:rPr>
        <w:t>…</w:t>
      </w:r>
    </w:p>
    <w:p w14:paraId="09D968F7" w14:textId="77777777" w:rsidR="009C796E" w:rsidRDefault="009C796E" w:rsidP="009C796E">
      <w:pPr>
        <w:pStyle w:val="Akapitzlist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749C893E" w14:textId="77777777" w:rsidR="009C796E" w:rsidRDefault="009C796E" w:rsidP="00735D1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osób …………………………………………………………………………………………………</w:t>
      </w:r>
    </w:p>
    <w:p w14:paraId="344A1499" w14:textId="77777777" w:rsidR="00735D1F" w:rsidRPr="00735D1F" w:rsidRDefault="00735D1F" w:rsidP="00735D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04FBD7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3E1ACE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97376A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35AA9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DEF8F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02E558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2515F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C7A881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980A31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CBF5E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A4C826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9F4CF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58A6E7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07B978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630A5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91362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D6472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73D79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21A4F4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C1DF02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953CA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457086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FA7695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1A40AE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43BC93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A6402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F6D49B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471500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FD80E8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47314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53B3BD4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72FA3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1F63E1C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B9BD7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A683D5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1C30AF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848D27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27FA5E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BCC2E3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8D5708" w14:textId="77777777" w:rsidR="00BA4965" w:rsidRDefault="00BF564C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pict w14:anchorId="1ED83F91">
          <v:shape id="_x0000_s2055" type="#_x0000_t32" style="position:absolute;left:0;text-align:left;margin-left:-1.05pt;margin-top:8.7pt;width:7in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5A509C34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1856FF9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sz w:val="16"/>
          <w:szCs w:val="16"/>
        </w:rPr>
        <w:t>O</w:t>
      </w:r>
      <w:r w:rsidRPr="005D22BE">
        <w:rPr>
          <w:rFonts w:ascii="Arial" w:hAnsi="Arial" w:cs="Arial"/>
          <w:sz w:val="16"/>
          <w:szCs w:val="16"/>
        </w:rPr>
        <w:t>bowiązuje zasada zatrudnienia na pełen wymiar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czasu pracy  dot. stanowiska, o którym mowa w art. 154 ust. 1</w:t>
      </w:r>
    </w:p>
    <w:p w14:paraId="572591A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Natomiast, wymiar nie mniej niż połowa pełnego wymiaru czasu pracy dot. skierowanego poszukującego pracy, o którym mowa   w art.    </w:t>
      </w:r>
    </w:p>
    <w:p w14:paraId="57527B1A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147 ust. 1 pkt 3 lub skierowanego bezrobotnego lub poszukującego pracy, o którym mowa w art. 147 ust. 1 pkt 3 na stanowiskach, </w:t>
      </w:r>
    </w:p>
    <w:p w14:paraId="12498BCF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o których mowa w art. 154 ust. 2 i 3</w:t>
      </w:r>
    </w:p>
    <w:p w14:paraId="2A85453D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55BE021C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7563DAEA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12D22EAF" w14:textId="77777777" w:rsidR="00BA4965" w:rsidRDefault="00BA4965" w:rsidP="00AA388C">
      <w:pPr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2455A3CD" w14:textId="77777777" w:rsidR="00BA4965" w:rsidRDefault="00BA4965" w:rsidP="00BA496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79BA1B" w14:textId="77777777" w:rsidR="00735D1F" w:rsidRPr="00830C30" w:rsidRDefault="00735D1F" w:rsidP="00735D1F">
      <w:pPr>
        <w:spacing w:after="0" w:line="240" w:lineRule="auto"/>
        <w:ind w:left="709"/>
        <w:jc w:val="both"/>
        <w:rPr>
          <w:rFonts w:ascii="Arial" w:hAnsi="Arial" w:cs="Arial"/>
          <w:sz w:val="2"/>
          <w:szCs w:val="2"/>
        </w:rPr>
      </w:pPr>
    </w:p>
    <w:p w14:paraId="4CE54DFD" w14:textId="77777777" w:rsidR="00BD08E7" w:rsidRPr="00BD08E7" w:rsidRDefault="00BD08E7" w:rsidP="00BD08E7">
      <w:pPr>
        <w:pStyle w:val="Akapitzlist"/>
        <w:keepNext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bookmarkStart w:id="4" w:name="_Hlk154746066"/>
      <w:r w:rsidRPr="00BD08E7"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lastRenderedPageBreak/>
        <w:t>Szczegółowa specyfikacja wydatków dotyczących wyposażenia lub doposażenia stanowiska pracy, w szczególności na zakup środków trwałych, urządzeń, maszyn, w tym środków NIEZBĘDNYCH  do zapewnienia zgodności stanowiska pracy z przepisami bezpieczeństwa i higieny pracy oraz wymaganiami ergonomii. KALKULACJA DOTYCZY WYDATKÓW DLA STANOWISKA PRACY I ŹRÓDŁA JEGO FINANSOWANIA.</w:t>
      </w:r>
    </w:p>
    <w:p w14:paraId="13EDB4E2" w14:textId="77777777" w:rsidR="00BD08E7" w:rsidRDefault="00BD08E7" w:rsidP="00BD08E7">
      <w:pPr>
        <w:pStyle w:val="Akapitzlist"/>
        <w:keepNext/>
        <w:tabs>
          <w:tab w:val="left" w:pos="-142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p w14:paraId="21411101" w14:textId="77777777" w:rsidR="00BD08E7" w:rsidRDefault="00BD08E7" w:rsidP="00BD08E7">
      <w:pPr>
        <w:pStyle w:val="Akapitzlist"/>
        <w:keepNext/>
        <w:tabs>
          <w:tab w:val="left" w:pos="-142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Nazwa stanowiska …………………………………………………………………………………………………..</w:t>
      </w:r>
    </w:p>
    <w:p w14:paraId="5836111A" w14:textId="77777777" w:rsidR="00BD08E7" w:rsidRDefault="00BD08E7" w:rsidP="00BD08E7">
      <w:pPr>
        <w:pStyle w:val="Akapitzlist"/>
        <w:keepNext/>
        <w:tabs>
          <w:tab w:val="left" w:pos="-142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21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238"/>
        <w:gridCol w:w="1275"/>
        <w:gridCol w:w="1276"/>
        <w:gridCol w:w="1276"/>
        <w:gridCol w:w="1701"/>
        <w:gridCol w:w="1701"/>
      </w:tblGrid>
      <w:tr w:rsidR="00BD08E7" w:rsidRPr="00E47043" w14:paraId="5E72D57A" w14:textId="77777777" w:rsidTr="00E8477B">
        <w:trPr>
          <w:trHeight w:val="703"/>
        </w:trPr>
        <w:tc>
          <w:tcPr>
            <w:tcW w:w="451" w:type="dxa"/>
            <w:vMerge w:val="restart"/>
            <w:shd w:val="clear" w:color="auto" w:fill="D9D9D9" w:themeFill="background1" w:themeFillShade="D9"/>
            <w:vAlign w:val="center"/>
          </w:tcPr>
          <w:p w14:paraId="2D3B061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6451B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270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8" w:type="dxa"/>
            <w:vMerge w:val="restart"/>
            <w:shd w:val="clear" w:color="auto" w:fill="D9D9D9" w:themeFill="background1" w:themeFillShade="D9"/>
            <w:vAlign w:val="center"/>
          </w:tcPr>
          <w:p w14:paraId="3F9F4194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Szczegółowa specyfikacja</w:t>
            </w:r>
          </w:p>
          <w:p w14:paraId="5BA3A6C7" w14:textId="77777777" w:rsidR="00BD08E7" w:rsidRPr="00062704" w:rsidRDefault="00BD08E7" w:rsidP="00E8477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-nazwa wyposażenia</w:t>
            </w:r>
          </w:p>
          <w:p w14:paraId="3041FC3B" w14:textId="77777777" w:rsidR="00BD08E7" w:rsidRPr="00062704" w:rsidRDefault="00BD08E7" w:rsidP="00E8477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 doposażenia stanowiska pracy</w:t>
            </w:r>
          </w:p>
          <w:p w14:paraId="6E763866" w14:textId="77777777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(sprzęt/przedmiot)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85EA082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Wskazanie ilości (należy wpisać ilość sztuk lub ilość zestawów)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1407404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AFA0A8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CB339C0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Określenie pochodzenia sprzętu/</w:t>
            </w:r>
          </w:p>
          <w:p w14:paraId="02BB6A19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przedmiotu</w:t>
            </w:r>
          </w:p>
          <w:p w14:paraId="6AE1F18F" w14:textId="2D1F68BB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(nowy</w:t>
            </w:r>
            <w:r w:rsidR="00E9786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lub</w:t>
            </w:r>
          </w:p>
          <w:p w14:paraId="78FCE8C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używany)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97BAF9B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wydatku</w:t>
            </w:r>
          </w:p>
          <w:p w14:paraId="390C8A87" w14:textId="7E6A0739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(netto/</w:t>
            </w: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  <w:r w:rsidR="00E97867" w:rsidRPr="00E9786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</w:t>
            </w:r>
            <w:r w:rsidRPr="0055731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12B1FE1" w14:textId="77777777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Źródła finansowania wyposażanego lub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doposażanego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stanowiska pracy</w:t>
            </w:r>
          </w:p>
        </w:tc>
      </w:tr>
      <w:tr w:rsidR="00BD08E7" w:rsidRPr="00E47043" w14:paraId="2132F424" w14:textId="77777777" w:rsidTr="00E8477B">
        <w:trPr>
          <w:trHeight w:val="839"/>
        </w:trPr>
        <w:tc>
          <w:tcPr>
            <w:tcW w:w="451" w:type="dxa"/>
            <w:vMerge/>
            <w:shd w:val="clear" w:color="auto" w:fill="D9D9D9" w:themeFill="background1" w:themeFillShade="D9"/>
            <w:vAlign w:val="center"/>
          </w:tcPr>
          <w:p w14:paraId="767481E2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  <w:vAlign w:val="center"/>
          </w:tcPr>
          <w:p w14:paraId="6EA7AFC3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20EC500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BA85FE5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573DEAA" w14:textId="77777777" w:rsidR="00BD08E7" w:rsidRPr="00062704" w:rsidRDefault="00BD08E7" w:rsidP="00E84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31C6A5" w14:textId="77777777" w:rsidR="00BD08E7" w:rsidRPr="00062704" w:rsidRDefault="00BD08E7" w:rsidP="00E8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</w:t>
            </w:r>
          </w:p>
          <w:p w14:paraId="159E8C33" w14:textId="77777777" w:rsidR="00BD08E7" w:rsidRPr="00062704" w:rsidRDefault="00BD08E7" w:rsidP="00E8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Funduszu Pracy </w:t>
            </w:r>
          </w:p>
          <w:p w14:paraId="7E753559" w14:textId="77777777" w:rsidR="00BD08E7" w:rsidRDefault="00BD08E7" w:rsidP="00E8477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</w:t>
            </w: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PLN</w:t>
            </w:r>
          </w:p>
          <w:p w14:paraId="718C99B4" w14:textId="28404506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(netto/brutto</w:t>
            </w:r>
            <w:r w:rsidR="00E97867" w:rsidRPr="00E9786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</w:t>
            </w:r>
            <w:r w:rsidRPr="0055731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F190B1" w14:textId="77777777" w:rsidR="00BD08E7" w:rsidRPr="00062704" w:rsidRDefault="00BD08E7" w:rsidP="00E8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środki</w:t>
            </w:r>
          </w:p>
          <w:p w14:paraId="0348AB59" w14:textId="77777777" w:rsidR="00BD08E7" w:rsidRDefault="00BD08E7" w:rsidP="00E8477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</w:t>
            </w:r>
            <w:r w:rsidRPr="000627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PLN</w:t>
            </w:r>
          </w:p>
          <w:p w14:paraId="15E22F08" w14:textId="4250A810" w:rsidR="00BD08E7" w:rsidRPr="00062704" w:rsidRDefault="00BD08E7" w:rsidP="00E8477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(netto/brutto</w:t>
            </w:r>
            <w:r w:rsidR="00E97867" w:rsidRPr="00E9786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</w:t>
            </w:r>
            <w:r w:rsidRPr="0055731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BD08E7" w:rsidRPr="00E47043" w14:paraId="2B423E7E" w14:textId="77777777" w:rsidTr="00E8477B">
        <w:trPr>
          <w:trHeight w:val="195"/>
        </w:trPr>
        <w:tc>
          <w:tcPr>
            <w:tcW w:w="451" w:type="dxa"/>
            <w:shd w:val="clear" w:color="auto" w:fill="D9D9D9" w:themeFill="background1" w:themeFillShade="D9"/>
          </w:tcPr>
          <w:p w14:paraId="3ACCD654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5F4738C5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59B8C1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11A01F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38C791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4CB45C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AFE71E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70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D08E7" w:rsidRPr="00E47043" w14:paraId="522D0070" w14:textId="77777777" w:rsidTr="00E8477B">
        <w:trPr>
          <w:trHeight w:val="60"/>
        </w:trPr>
        <w:tc>
          <w:tcPr>
            <w:tcW w:w="451" w:type="dxa"/>
          </w:tcPr>
          <w:p w14:paraId="27644463" w14:textId="77777777" w:rsidR="00BD08E7" w:rsidRPr="00062704" w:rsidRDefault="00BD08E7" w:rsidP="00E8477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38" w:type="dxa"/>
          </w:tcPr>
          <w:p w14:paraId="4CA050EC" w14:textId="77777777" w:rsidR="00BD08E7" w:rsidRPr="00BF4E5D" w:rsidRDefault="00BD08E7" w:rsidP="00E84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4D4819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D3C32B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2B8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D9AAE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7DC64A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0BA972A" w14:textId="77777777" w:rsidTr="00E8477B">
        <w:trPr>
          <w:trHeight w:val="60"/>
        </w:trPr>
        <w:tc>
          <w:tcPr>
            <w:tcW w:w="451" w:type="dxa"/>
          </w:tcPr>
          <w:p w14:paraId="2376B6C2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38" w:type="dxa"/>
          </w:tcPr>
          <w:p w14:paraId="1C4E03CD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F4825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3976F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9675B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DE08A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0BF4C9" w14:textId="77777777" w:rsidR="00BD08E7" w:rsidRPr="00062704" w:rsidRDefault="00BD08E7" w:rsidP="00E847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710F150D" w14:textId="77777777" w:rsidTr="00E8477B">
        <w:trPr>
          <w:trHeight w:val="80"/>
        </w:trPr>
        <w:tc>
          <w:tcPr>
            <w:tcW w:w="451" w:type="dxa"/>
          </w:tcPr>
          <w:p w14:paraId="7145FF6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38" w:type="dxa"/>
          </w:tcPr>
          <w:p w14:paraId="2564B1EB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0A5C9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8DD22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C349AD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EE5E33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070AA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225806B3" w14:textId="77777777" w:rsidTr="00E8477B">
        <w:trPr>
          <w:trHeight w:val="157"/>
        </w:trPr>
        <w:tc>
          <w:tcPr>
            <w:tcW w:w="451" w:type="dxa"/>
          </w:tcPr>
          <w:p w14:paraId="6AA7981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38" w:type="dxa"/>
          </w:tcPr>
          <w:p w14:paraId="3A83B59A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DAB4B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533C7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43DB0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376D8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7255F3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4CE4FA5F" w14:textId="77777777" w:rsidTr="00E8477B">
        <w:trPr>
          <w:trHeight w:val="93"/>
        </w:trPr>
        <w:tc>
          <w:tcPr>
            <w:tcW w:w="451" w:type="dxa"/>
          </w:tcPr>
          <w:p w14:paraId="2605B61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38" w:type="dxa"/>
          </w:tcPr>
          <w:p w14:paraId="4426E7D2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9832DD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41E61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6E3DC3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444978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33C1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3E0BE746" w14:textId="77777777" w:rsidTr="00E8477B">
        <w:trPr>
          <w:trHeight w:val="170"/>
        </w:trPr>
        <w:tc>
          <w:tcPr>
            <w:tcW w:w="451" w:type="dxa"/>
          </w:tcPr>
          <w:p w14:paraId="0765FB5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38" w:type="dxa"/>
          </w:tcPr>
          <w:p w14:paraId="6E66D5A5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1F13DF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A58D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3DCE58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21FB4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B2CA6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7CC496E1" w14:textId="77777777" w:rsidTr="00E8477B">
        <w:trPr>
          <w:trHeight w:val="262"/>
        </w:trPr>
        <w:tc>
          <w:tcPr>
            <w:tcW w:w="451" w:type="dxa"/>
          </w:tcPr>
          <w:p w14:paraId="69B44D0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38" w:type="dxa"/>
          </w:tcPr>
          <w:p w14:paraId="44FD101E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B60164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448C25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1512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539D7C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CD871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5F2E79C3" w14:textId="77777777" w:rsidTr="00E8477B">
        <w:trPr>
          <w:trHeight w:val="60"/>
        </w:trPr>
        <w:tc>
          <w:tcPr>
            <w:tcW w:w="451" w:type="dxa"/>
          </w:tcPr>
          <w:p w14:paraId="1CDD3CE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38" w:type="dxa"/>
          </w:tcPr>
          <w:p w14:paraId="6E768431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BA4BED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FFB451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54C8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45033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988B8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7F5F885F" w14:textId="77777777" w:rsidTr="00E8477B">
        <w:trPr>
          <w:trHeight w:val="135"/>
        </w:trPr>
        <w:tc>
          <w:tcPr>
            <w:tcW w:w="451" w:type="dxa"/>
          </w:tcPr>
          <w:p w14:paraId="15020A01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38" w:type="dxa"/>
          </w:tcPr>
          <w:p w14:paraId="0A468BE1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F70DD1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DF084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4DAA3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6F33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C6D0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05E4B4D2" w14:textId="77777777" w:rsidTr="00E8477B">
        <w:trPr>
          <w:trHeight w:val="213"/>
        </w:trPr>
        <w:tc>
          <w:tcPr>
            <w:tcW w:w="451" w:type="dxa"/>
          </w:tcPr>
          <w:p w14:paraId="0EFF94D5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38" w:type="dxa"/>
          </w:tcPr>
          <w:p w14:paraId="7DFD6DA4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642A9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C36A3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CF1EE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E0F94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7FA9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C48A82B" w14:textId="77777777" w:rsidTr="00E8477B">
        <w:trPr>
          <w:trHeight w:val="149"/>
        </w:trPr>
        <w:tc>
          <w:tcPr>
            <w:tcW w:w="451" w:type="dxa"/>
          </w:tcPr>
          <w:p w14:paraId="31F9807B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238" w:type="dxa"/>
          </w:tcPr>
          <w:p w14:paraId="4BC2BE42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09C013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1A411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3EEA70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B4AC8C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C32E1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0E62F38" w14:textId="77777777" w:rsidTr="00E8477B">
        <w:trPr>
          <w:trHeight w:val="241"/>
        </w:trPr>
        <w:tc>
          <w:tcPr>
            <w:tcW w:w="451" w:type="dxa"/>
          </w:tcPr>
          <w:p w14:paraId="3A686FE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238" w:type="dxa"/>
          </w:tcPr>
          <w:p w14:paraId="539AF678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EE40D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3A83D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0EC8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DEE8E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9AF642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54649891" w14:textId="77777777" w:rsidTr="00E8477B">
        <w:trPr>
          <w:trHeight w:val="176"/>
        </w:trPr>
        <w:tc>
          <w:tcPr>
            <w:tcW w:w="451" w:type="dxa"/>
          </w:tcPr>
          <w:p w14:paraId="79AE7140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238" w:type="dxa"/>
          </w:tcPr>
          <w:p w14:paraId="343B9265" w14:textId="77777777" w:rsidR="00BD08E7" w:rsidRPr="00062704" w:rsidRDefault="00BD08E7" w:rsidP="00E8477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6C0721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5A600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2364E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E3DD9F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B9EA7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2F403846" w14:textId="77777777" w:rsidTr="00E8477B">
        <w:trPr>
          <w:trHeight w:val="419"/>
        </w:trPr>
        <w:tc>
          <w:tcPr>
            <w:tcW w:w="451" w:type="dxa"/>
          </w:tcPr>
          <w:p w14:paraId="323DDB81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238" w:type="dxa"/>
          </w:tcPr>
          <w:p w14:paraId="0A1AB2C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48C6F2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04FF2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BDD283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41C6C7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39C4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45F3D103" w14:textId="77777777" w:rsidTr="00E8477B">
        <w:trPr>
          <w:trHeight w:val="419"/>
        </w:trPr>
        <w:tc>
          <w:tcPr>
            <w:tcW w:w="451" w:type="dxa"/>
          </w:tcPr>
          <w:p w14:paraId="4DBBAA66" w14:textId="77777777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238" w:type="dxa"/>
          </w:tcPr>
          <w:p w14:paraId="3384E425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C313829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4432C4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5C7A0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C2E6F6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236C06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61923B9D" w14:textId="77777777" w:rsidTr="00E8477B">
        <w:trPr>
          <w:trHeight w:val="419"/>
        </w:trPr>
        <w:tc>
          <w:tcPr>
            <w:tcW w:w="451" w:type="dxa"/>
          </w:tcPr>
          <w:p w14:paraId="35A627B9" w14:textId="77777777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238" w:type="dxa"/>
          </w:tcPr>
          <w:p w14:paraId="424EB08F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D83B4F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682BFB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6BED57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7CDC1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13AAF4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461ED7E2" w14:textId="77777777" w:rsidTr="00E8477B">
        <w:trPr>
          <w:trHeight w:val="419"/>
        </w:trPr>
        <w:tc>
          <w:tcPr>
            <w:tcW w:w="451" w:type="dxa"/>
          </w:tcPr>
          <w:p w14:paraId="4205E23B" w14:textId="77777777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238" w:type="dxa"/>
          </w:tcPr>
          <w:p w14:paraId="76C4D65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607AF5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A0CC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AA01C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13A31D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654543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8E7" w:rsidRPr="00E47043" w14:paraId="3F7CCB67" w14:textId="77777777" w:rsidTr="00E8477B">
        <w:trPr>
          <w:trHeight w:val="419"/>
        </w:trPr>
        <w:tc>
          <w:tcPr>
            <w:tcW w:w="451" w:type="dxa"/>
          </w:tcPr>
          <w:p w14:paraId="284CC9F3" w14:textId="614C27D3" w:rsidR="00BD08E7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238" w:type="dxa"/>
          </w:tcPr>
          <w:p w14:paraId="24EC48BE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7AF7638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709FA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26882C" w14:textId="77777777" w:rsidR="00BD08E7" w:rsidRPr="00062704" w:rsidRDefault="00BD08E7" w:rsidP="00E847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42DD59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25F3E" w14:textId="77777777" w:rsidR="00BD08E7" w:rsidRPr="00062704" w:rsidRDefault="00BD08E7" w:rsidP="00E8477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5954" w:type="dxa"/>
        <w:tblInd w:w="3902" w:type="dxa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</w:tblGrid>
      <w:tr w:rsidR="00BD08E7" w14:paraId="4000D230" w14:textId="77777777" w:rsidTr="002E61BD">
        <w:trPr>
          <w:trHeight w:val="510"/>
        </w:trPr>
        <w:tc>
          <w:tcPr>
            <w:tcW w:w="1276" w:type="dxa"/>
            <w:shd w:val="clear" w:color="auto" w:fill="D9D9D9" w:themeFill="background1" w:themeFillShade="D9"/>
          </w:tcPr>
          <w:p w14:paraId="7D1855A0" w14:textId="77777777" w:rsidR="00BD08E7" w:rsidRDefault="00BD08E7" w:rsidP="00E8477B">
            <w: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99DCD4" w14:textId="77777777" w:rsidR="00BD08E7" w:rsidRPr="004D3D16" w:rsidRDefault="00BD08E7" w:rsidP="00E8477B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EB974AE" w14:textId="77777777" w:rsidR="00BD08E7" w:rsidRPr="004D3D16" w:rsidRDefault="00BD08E7" w:rsidP="00E8477B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BBDEB82" w14:textId="77777777" w:rsidR="00BD08E7" w:rsidRPr="004D3D16" w:rsidRDefault="00BD08E7" w:rsidP="00E8477B">
            <w:pPr>
              <w:rPr>
                <w:highlight w:val="lightGray"/>
              </w:rPr>
            </w:pPr>
          </w:p>
        </w:tc>
      </w:tr>
    </w:tbl>
    <w:p w14:paraId="7A8C4DEE" w14:textId="41A0C24A" w:rsidR="00BD08E7" w:rsidRDefault="00BF564C" w:rsidP="00BD08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1ED83F91">
          <v:shape id="_x0000_s2057" type="#_x0000_t32" style="position:absolute;left:0;text-align:left;margin-left:-.95pt;margin-top:18.25pt;width:7in;height: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73036999" w14:textId="77777777" w:rsidR="002E61BD" w:rsidRDefault="002E61BD" w:rsidP="00BD08E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C290445" w14:textId="4E8EACA8" w:rsidR="002E61BD" w:rsidRPr="002E61BD" w:rsidRDefault="002E61BD" w:rsidP="00BD08E7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2E61BD">
        <w:rPr>
          <w:rFonts w:ascii="Arial" w:hAnsi="Arial" w:cs="Arial"/>
          <w:bCs/>
          <w:sz w:val="16"/>
          <w:szCs w:val="16"/>
          <w:vertAlign w:val="superscript"/>
        </w:rPr>
        <w:t>4</w:t>
      </w:r>
      <w:r w:rsidRPr="002E61BD">
        <w:rPr>
          <w:rFonts w:ascii="Arial" w:hAnsi="Arial" w:cs="Arial"/>
          <w:bCs/>
          <w:sz w:val="16"/>
          <w:szCs w:val="16"/>
        </w:rPr>
        <w:t>niepotrzebne skreślić</w:t>
      </w:r>
    </w:p>
    <w:p w14:paraId="7396A323" w14:textId="77777777" w:rsidR="00BD08E7" w:rsidRDefault="00BD08E7" w:rsidP="00BD08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5004">
        <w:rPr>
          <w:rFonts w:ascii="Arial" w:hAnsi="Arial" w:cs="Arial"/>
          <w:b/>
          <w:sz w:val="20"/>
          <w:szCs w:val="20"/>
        </w:rPr>
        <w:lastRenderedPageBreak/>
        <w:t>SZCZEGÓŁOWE UZASADNIENIE CELOWOŚCI KAŻDEGO Z PRZEDSTAWIONYCH ZAKUPÓW:</w:t>
      </w:r>
    </w:p>
    <w:p w14:paraId="74FD6355" w14:textId="77777777" w:rsidR="00BD08E7" w:rsidRDefault="00BD08E7" w:rsidP="00BD08E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8AA31" w14:textId="77777777" w:rsidR="0032127C" w:rsidRDefault="0032127C" w:rsidP="00BD08E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E05EC73" w14:textId="77777777" w:rsidR="00BD08E7" w:rsidRPr="00BF4E5D" w:rsidRDefault="00BD08E7" w:rsidP="00BD08E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F4E5D">
        <w:rPr>
          <w:rFonts w:ascii="Arial" w:hAnsi="Arial" w:cs="Arial"/>
          <w:b/>
          <w:sz w:val="16"/>
          <w:szCs w:val="16"/>
        </w:rPr>
        <w:t>UWAGA:</w:t>
      </w:r>
    </w:p>
    <w:p w14:paraId="144CB8AB" w14:textId="77777777" w:rsidR="00BD08E7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Suma wartości z kol. nr 6 musi być zgodna z kwotą wnioskowaną</w:t>
      </w:r>
      <w:r>
        <w:rPr>
          <w:rFonts w:ascii="Arial" w:hAnsi="Arial" w:cs="Arial"/>
          <w:bCs/>
          <w:sz w:val="16"/>
          <w:szCs w:val="16"/>
        </w:rPr>
        <w:t>.</w:t>
      </w:r>
    </w:p>
    <w:p w14:paraId="5E553722" w14:textId="77777777" w:rsidR="00BD08E7" w:rsidRPr="00BF4E5D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Netto w przypadku czynnych podatników podatku VAT lub brutto w przypadku niezarejestrowanych lub zwolnionych podatników VAT.</w:t>
      </w:r>
    </w:p>
    <w:p w14:paraId="06310A57" w14:textId="77777777" w:rsidR="00BD08E7" w:rsidRPr="00BF4E5D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Przez pojęcie ,,sprzęt nowy’’ rozumie się sprzęt fabrycznie nowy zakupiony od producenta lub sprzedawcy detalicznego lub hurtowego, jeżeli stale dokonują obrotu tym sprzętem.</w:t>
      </w:r>
    </w:p>
    <w:p w14:paraId="2266702B" w14:textId="77777777" w:rsidR="00BD08E7" w:rsidRPr="00BF4E5D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Przez pojęcie ,,sprzęt używany’’ należy rozumieć sprzęt, który nie jest sprzętem fabrycznie nowym.</w:t>
      </w:r>
    </w:p>
    <w:p w14:paraId="4EE9DCD0" w14:textId="77777777" w:rsidR="00BD08E7" w:rsidRDefault="00BD08E7" w:rsidP="00BD08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F4E5D">
        <w:rPr>
          <w:rFonts w:ascii="Arial" w:hAnsi="Arial" w:cs="Arial"/>
          <w:bCs/>
          <w:sz w:val="16"/>
          <w:szCs w:val="16"/>
        </w:rPr>
        <w:t>Kwota wydatku, o któ</w:t>
      </w:r>
      <w:r>
        <w:rPr>
          <w:rFonts w:ascii="Arial" w:hAnsi="Arial" w:cs="Arial"/>
          <w:bCs/>
          <w:sz w:val="16"/>
          <w:szCs w:val="16"/>
        </w:rPr>
        <w:t>rym</w:t>
      </w:r>
      <w:r w:rsidRPr="00BF4E5D">
        <w:rPr>
          <w:rFonts w:ascii="Arial" w:hAnsi="Arial" w:cs="Arial"/>
          <w:bCs/>
          <w:sz w:val="16"/>
          <w:szCs w:val="16"/>
        </w:rPr>
        <w:t xml:space="preserve"> mowa w kolumnie 5 powinna odpowiadać wartości sprzętu i w przypadku rzeczy używanych, musi być niższa od wartości rynkowej, ale jednocześnie wartość każdej zakupionej używanej rzeczy, sprzętu musi przekraczać </w:t>
      </w:r>
      <w:r>
        <w:rPr>
          <w:rFonts w:ascii="Arial" w:hAnsi="Arial" w:cs="Arial"/>
          <w:bCs/>
          <w:sz w:val="16"/>
          <w:szCs w:val="16"/>
        </w:rPr>
        <w:t>10.0</w:t>
      </w:r>
      <w:r w:rsidRPr="00BF4E5D">
        <w:rPr>
          <w:rFonts w:ascii="Arial" w:hAnsi="Arial" w:cs="Arial"/>
          <w:bCs/>
          <w:sz w:val="16"/>
          <w:szCs w:val="16"/>
        </w:rPr>
        <w:t>00,00 zł.</w:t>
      </w:r>
    </w:p>
    <w:p w14:paraId="7CC9046E" w14:textId="77777777" w:rsidR="00BD08E7" w:rsidRPr="00BD08E7" w:rsidRDefault="00BD08E7" w:rsidP="00BD08E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46BBED3E" w14:textId="77777777" w:rsidR="0032127C" w:rsidRDefault="00BD08E7" w:rsidP="0032127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D08E7">
        <w:rPr>
          <w:rFonts w:ascii="Arial" w:hAnsi="Arial" w:cs="Arial"/>
          <w:b/>
          <w:sz w:val="16"/>
          <w:szCs w:val="16"/>
        </w:rPr>
        <w:t>W przypadku konieczności wpisania kolejnych wydatków w ramach wnioskowanych środków, proszę wypełnić kolumny 1-7 według powyższego wzoru na osobnej karcie.</w:t>
      </w:r>
    </w:p>
    <w:p w14:paraId="328931F9" w14:textId="77777777" w:rsidR="00830C30" w:rsidRDefault="00830C30" w:rsidP="00830C3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44EFE1D" w14:textId="77777777" w:rsidR="00830C30" w:rsidRPr="000B3E66" w:rsidRDefault="00830C30" w:rsidP="000B3E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0C30">
        <w:rPr>
          <w:rFonts w:ascii="Arial" w:hAnsi="Arial" w:cs="Arial"/>
          <w:b/>
          <w:sz w:val="16"/>
          <w:szCs w:val="16"/>
        </w:rPr>
        <w:t>W przypa</w:t>
      </w:r>
      <w:r>
        <w:rPr>
          <w:rFonts w:ascii="Arial" w:hAnsi="Arial" w:cs="Arial"/>
          <w:b/>
          <w:sz w:val="16"/>
          <w:szCs w:val="16"/>
        </w:rPr>
        <w:t xml:space="preserve">dku </w:t>
      </w:r>
      <w:r w:rsidR="001050B2">
        <w:rPr>
          <w:rFonts w:ascii="Arial" w:hAnsi="Arial" w:cs="Arial"/>
          <w:b/>
          <w:sz w:val="16"/>
          <w:szCs w:val="16"/>
        </w:rPr>
        <w:t>wnioskowania o dwie lub więcej osób należy dołączyć do wniosku uzupełnione kolejne</w:t>
      </w:r>
      <w:r w:rsidR="000B3E66">
        <w:rPr>
          <w:rFonts w:ascii="Arial" w:hAnsi="Arial" w:cs="Arial"/>
          <w:b/>
          <w:sz w:val="16"/>
          <w:szCs w:val="16"/>
        </w:rPr>
        <w:t xml:space="preserve"> </w:t>
      </w:r>
      <w:r w:rsidR="001050B2">
        <w:rPr>
          <w:rFonts w:ascii="Arial" w:hAnsi="Arial" w:cs="Arial"/>
          <w:b/>
          <w:sz w:val="16"/>
          <w:szCs w:val="16"/>
        </w:rPr>
        <w:t>str. 6-7</w:t>
      </w:r>
      <w:r w:rsidR="000B3E66">
        <w:rPr>
          <w:rFonts w:ascii="Arial" w:hAnsi="Arial" w:cs="Arial"/>
          <w:b/>
          <w:sz w:val="16"/>
          <w:szCs w:val="16"/>
        </w:rPr>
        <w:t xml:space="preserve"> odpowiednio </w:t>
      </w:r>
      <w:r w:rsidR="000B3E66">
        <w:rPr>
          <w:rFonts w:ascii="Arial" w:hAnsi="Arial" w:cs="Arial"/>
          <w:b/>
          <w:sz w:val="16"/>
          <w:szCs w:val="16"/>
        </w:rPr>
        <w:br/>
        <w:t>do wnioskowanego stanowiska</w:t>
      </w:r>
      <w:r w:rsidR="000B3E66">
        <w:rPr>
          <w:rFonts w:ascii="Arial" w:hAnsi="Arial" w:cs="Arial"/>
          <w:b/>
          <w:sz w:val="20"/>
          <w:szCs w:val="20"/>
        </w:rPr>
        <w:t>.</w:t>
      </w:r>
    </w:p>
    <w:p w14:paraId="75778482" w14:textId="77777777" w:rsidR="00B46C7A" w:rsidRPr="00B46C7A" w:rsidRDefault="008C62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PROPONOWANE FORMY ZABEZPIECZENIA ZWROTU REFUNDACJI</w:t>
      </w:r>
    </w:p>
    <w:p w14:paraId="0523779A" w14:textId="77777777" w:rsidR="005E3412" w:rsidRDefault="005E3412" w:rsidP="005E3412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CAFF289" w14:textId="77777777" w:rsidR="00323D50" w:rsidRDefault="005E3412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Jako formę zabezpieczenia wybieram (</w:t>
      </w:r>
      <w:r w:rsidR="00282A9E">
        <w:rPr>
          <w:rFonts w:ascii="Arial" w:hAnsi="Arial" w:cs="Arial"/>
          <w:sz w:val="20"/>
          <w:szCs w:val="20"/>
        </w:rPr>
        <w:t>wybrać odpowiednie</w:t>
      </w:r>
      <w:r w:rsidRPr="005E3412">
        <w:rPr>
          <w:rFonts w:ascii="Arial" w:hAnsi="Arial" w:cs="Arial"/>
          <w:sz w:val="20"/>
          <w:szCs w:val="20"/>
        </w:rPr>
        <w:t>)</w:t>
      </w:r>
    </w:p>
    <w:p w14:paraId="44F85653" w14:textId="77777777" w:rsidR="008C6245" w:rsidRDefault="00B46C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C6245" w:rsidRPr="005E3412">
        <w:rPr>
          <w:rFonts w:ascii="Arial" w:hAnsi="Arial" w:cs="Arial"/>
          <w:sz w:val="20"/>
          <w:szCs w:val="20"/>
        </w:rPr>
        <w:t>oręczenie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147EDB" w14:textId="77777777" w:rsidR="008C6245" w:rsidRDefault="005E34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weksel in blanco,</w:t>
      </w:r>
    </w:p>
    <w:p w14:paraId="5B533CB9" w14:textId="77777777" w:rsidR="008C6245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weksel z poręczeniem wekslowym (</w:t>
      </w:r>
      <w:proofErr w:type="spellStart"/>
      <w:r w:rsidRPr="005E3412">
        <w:rPr>
          <w:rFonts w:ascii="Arial" w:hAnsi="Arial" w:cs="Arial"/>
          <w:sz w:val="20"/>
          <w:szCs w:val="20"/>
        </w:rPr>
        <w:t>aval</w:t>
      </w:r>
      <w:proofErr w:type="spellEnd"/>
      <w:r w:rsidRPr="005E3412">
        <w:rPr>
          <w:rFonts w:ascii="Arial" w:hAnsi="Arial" w:cs="Arial"/>
          <w:sz w:val="20"/>
          <w:szCs w:val="20"/>
        </w:rPr>
        <w:t>),</w:t>
      </w:r>
    </w:p>
    <w:p w14:paraId="234D62A5" w14:textId="77777777" w:rsidR="005E3412" w:rsidRDefault="005E341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gwarancja bankowa,</w:t>
      </w:r>
    </w:p>
    <w:p w14:paraId="6ACE1AD2" w14:textId="77777777" w:rsidR="008C6245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>zastaw na prawach lub rzeczach,</w:t>
      </w:r>
    </w:p>
    <w:p w14:paraId="7FE7E40B" w14:textId="77777777" w:rsidR="008C6245" w:rsidRPr="004E7132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412">
        <w:rPr>
          <w:rFonts w:ascii="Arial" w:hAnsi="Arial" w:cs="Arial"/>
          <w:sz w:val="20"/>
          <w:szCs w:val="20"/>
        </w:rPr>
        <w:t xml:space="preserve">blokada środków zgromadzonych na rachunku </w:t>
      </w:r>
      <w:r w:rsidR="005E3412" w:rsidRPr="005E3412">
        <w:rPr>
          <w:rFonts w:ascii="Arial" w:hAnsi="Arial" w:cs="Arial"/>
          <w:sz w:val="20"/>
          <w:szCs w:val="20"/>
        </w:rPr>
        <w:t>płatniczym (</w:t>
      </w:r>
      <w:r w:rsidRPr="005E3412">
        <w:rPr>
          <w:rFonts w:ascii="Arial" w:hAnsi="Arial" w:cs="Arial"/>
          <w:sz w:val="16"/>
          <w:szCs w:val="16"/>
        </w:rPr>
        <w:t>w przypadku wyboru tej formy zabezpieczenia należy złożyć oświadczenie pod rygorem odpowiedzialności karnej wg wzoru PUP)</w:t>
      </w:r>
    </w:p>
    <w:p w14:paraId="7E2480A4" w14:textId="77777777" w:rsidR="008C6245" w:rsidRPr="004E7132" w:rsidRDefault="008C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7132">
        <w:rPr>
          <w:rFonts w:ascii="Arial" w:hAnsi="Arial" w:cs="Arial"/>
          <w:sz w:val="20"/>
          <w:szCs w:val="20"/>
        </w:rPr>
        <w:t xml:space="preserve">akt notarialny o poddaniu się egzekucji przez dłużnika </w:t>
      </w:r>
      <w:r w:rsidRPr="004E7132">
        <w:rPr>
          <w:rFonts w:ascii="Arial" w:hAnsi="Arial" w:cs="Arial"/>
          <w:sz w:val="16"/>
          <w:szCs w:val="16"/>
        </w:rPr>
        <w:t>(w przypadku wyboru tej formy zabezpieczenia należy złożyć oświadczenie pod rygorem odpowiedzialności karnej wg wzoru PUP)</w:t>
      </w:r>
    </w:p>
    <w:p w14:paraId="5967FD27" w14:textId="77777777" w:rsidR="005E3412" w:rsidRPr="00323D50" w:rsidRDefault="005E3412" w:rsidP="005E3412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5679877" w14:textId="77777777" w:rsidR="005E3412" w:rsidRDefault="005E3412" w:rsidP="005E3412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5E3412">
        <w:rPr>
          <w:rFonts w:ascii="Arial" w:hAnsi="Arial" w:cs="Arial"/>
          <w:b/>
          <w:bCs/>
          <w:sz w:val="20"/>
          <w:szCs w:val="20"/>
        </w:rPr>
        <w:t xml:space="preserve">W przypadku wyboru zabezpieczenia w formie weksla in blanco albo aktu notarialnego </w:t>
      </w:r>
      <w:r w:rsidR="00B07746">
        <w:rPr>
          <w:rFonts w:ascii="Arial" w:hAnsi="Arial" w:cs="Arial"/>
          <w:b/>
          <w:bCs/>
          <w:sz w:val="20"/>
          <w:szCs w:val="20"/>
        </w:rPr>
        <w:br/>
      </w:r>
      <w:r w:rsidRPr="005E3412">
        <w:rPr>
          <w:rFonts w:ascii="Arial" w:hAnsi="Arial" w:cs="Arial"/>
          <w:b/>
          <w:bCs/>
          <w:sz w:val="20"/>
          <w:szCs w:val="20"/>
        </w:rPr>
        <w:t>o poddaniu się egzekucji konieczne jest ustanowienie dodatkowego zabezpieczenia.</w:t>
      </w:r>
    </w:p>
    <w:p w14:paraId="7250B1CB" w14:textId="77777777" w:rsidR="004E7132" w:rsidRDefault="004E7132" w:rsidP="005E3412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CC1AB2A" w14:textId="77777777" w:rsidR="005D3899" w:rsidRDefault="005D3899" w:rsidP="005E3412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4CD02BD2" w14:textId="77777777" w:rsidR="008C6245" w:rsidRDefault="008C624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E7132">
        <w:rPr>
          <w:rFonts w:ascii="Arial" w:hAnsi="Arial" w:cs="Arial"/>
          <w:sz w:val="20"/>
          <w:szCs w:val="20"/>
        </w:rPr>
        <w:t>W przypadku zabezpieczenia w formie poręczenia należy podać następujące dane:</w:t>
      </w:r>
    </w:p>
    <w:p w14:paraId="692DEEA7" w14:textId="77777777" w:rsidR="00B07746" w:rsidRDefault="00B07746" w:rsidP="00B0774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22974EE" w14:textId="77777777" w:rsidR="00B07746" w:rsidRDefault="00E93503" w:rsidP="00B077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7746">
        <w:rPr>
          <w:rFonts w:ascii="Arial" w:hAnsi="Arial" w:cs="Arial"/>
          <w:b/>
          <w:bCs/>
          <w:sz w:val="20"/>
          <w:szCs w:val="20"/>
          <w:u w:val="single"/>
        </w:rPr>
        <w:t>PORĘCZYCIEL</w:t>
      </w:r>
      <w:r w:rsidR="00B74CB7" w:rsidRPr="00B74CB7">
        <w:rPr>
          <w:rFonts w:ascii="Arial" w:hAnsi="Arial" w:cs="Arial"/>
          <w:sz w:val="20"/>
          <w:szCs w:val="20"/>
        </w:rPr>
        <w:t xml:space="preserve"> – osoba fizyczna</w:t>
      </w:r>
      <w:r w:rsidR="00B74CB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B779665" w14:textId="77777777" w:rsidR="00B74CB7" w:rsidRDefault="00B74CB7" w:rsidP="00B07746">
      <w:pPr>
        <w:pStyle w:val="Akapitzlist"/>
        <w:spacing w:after="0" w:line="24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25D1628E" w14:textId="77777777" w:rsidR="002B22E3" w:rsidRPr="00B07746" w:rsidRDefault="00B74CB7" w:rsidP="00B07746">
      <w:pPr>
        <w:pStyle w:val="Akapitzlist"/>
        <w:spacing w:after="0" w:line="240" w:lineRule="auto"/>
        <w:ind w:left="10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Poręczyciel w wieku …………… lat, </w:t>
      </w:r>
      <w:r w:rsidR="002B22E3" w:rsidRPr="00B07746">
        <w:rPr>
          <w:rFonts w:ascii="Arial" w:hAnsi="Arial" w:cs="Arial"/>
          <w:sz w:val="20"/>
          <w:szCs w:val="20"/>
        </w:rPr>
        <w:t>uzyskuje miesięczny dochód netto pomniejszony o miesięczną spłatę zobowiązań finansowych w wysokości:</w:t>
      </w:r>
    </w:p>
    <w:p w14:paraId="6CBEAE76" w14:textId="77777777" w:rsidR="002B22E3" w:rsidRDefault="002B22E3" w:rsidP="002B22E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2B22E3" w:rsidRPr="00EA3865" w14:paraId="75290CBD" w14:textId="77777777">
        <w:tc>
          <w:tcPr>
            <w:tcW w:w="436" w:type="dxa"/>
          </w:tcPr>
          <w:p w14:paraId="6A37CCA4" w14:textId="77777777" w:rsidR="002B22E3" w:rsidRPr="00F20860" w:rsidRDefault="002B22E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469" w:type="dxa"/>
            <w:vAlign w:val="center"/>
          </w:tcPr>
          <w:p w14:paraId="79B29F71" w14:textId="77777777" w:rsidR="002B22E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B22E3" w:rsidRPr="00F20860">
              <w:rPr>
                <w:rFonts w:ascii="Arial" w:hAnsi="Arial" w:cs="Arial"/>
                <w:bCs/>
                <w:sz w:val="20"/>
                <w:szCs w:val="20"/>
              </w:rPr>
              <w:t>iesięczny dochód netto</w:t>
            </w:r>
          </w:p>
        </w:tc>
        <w:tc>
          <w:tcPr>
            <w:tcW w:w="3096" w:type="dxa"/>
            <w:vAlign w:val="center"/>
          </w:tcPr>
          <w:p w14:paraId="549BB985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2B22E3" w:rsidRPr="00EA3865" w14:paraId="7CE1E4E2" w14:textId="77777777">
        <w:tc>
          <w:tcPr>
            <w:tcW w:w="436" w:type="dxa"/>
            <w:tcBorders>
              <w:bottom w:val="single" w:sz="4" w:space="0" w:color="auto"/>
            </w:tcBorders>
          </w:tcPr>
          <w:p w14:paraId="42DA9E4E" w14:textId="77777777" w:rsidR="002B22E3" w:rsidRPr="00F20860" w:rsidRDefault="002B22E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469" w:type="dxa"/>
            <w:vAlign w:val="center"/>
          </w:tcPr>
          <w:p w14:paraId="57F7E2B0" w14:textId="7211CBA2" w:rsidR="002B22E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2B22E3" w:rsidRPr="00F20860">
              <w:rPr>
                <w:rFonts w:ascii="Arial" w:hAnsi="Arial" w:cs="Arial"/>
                <w:bCs/>
                <w:sz w:val="20"/>
                <w:szCs w:val="20"/>
              </w:rPr>
              <w:t>iesięczną spłatę zobowiązań finansowych</w:t>
            </w:r>
            <w:r w:rsidR="002E61B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6" w:type="dxa"/>
            <w:vAlign w:val="center"/>
          </w:tcPr>
          <w:p w14:paraId="5BC0574C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2B22E3" w:rsidRPr="00EA3865" w14:paraId="4EF7FC4D" w14:textId="77777777" w:rsidTr="003F69FD">
        <w:tc>
          <w:tcPr>
            <w:tcW w:w="436" w:type="dxa"/>
            <w:tcBorders>
              <w:left w:val="nil"/>
              <w:bottom w:val="nil"/>
            </w:tcBorders>
          </w:tcPr>
          <w:p w14:paraId="0116AFFC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9" w:type="dxa"/>
            <w:vAlign w:val="center"/>
          </w:tcPr>
          <w:p w14:paraId="5E6A1004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E7132">
              <w:rPr>
                <w:rFonts w:ascii="Arial" w:hAnsi="Arial" w:cs="Arial"/>
                <w:bCs/>
                <w:sz w:val="20"/>
                <w:szCs w:val="20"/>
              </w:rPr>
              <w:t>poz. 1 minus poz. 2</w:t>
            </w:r>
            <w:r w:rsidRPr="00F2086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096" w:type="dxa"/>
            <w:shd w:val="clear" w:color="auto" w:fill="E7E6E6" w:themeFill="background2"/>
            <w:vAlign w:val="center"/>
          </w:tcPr>
          <w:p w14:paraId="25F54F82" w14:textId="77777777" w:rsidR="002B22E3" w:rsidRPr="00F20860" w:rsidRDefault="002B22E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</w:tbl>
    <w:p w14:paraId="1A96FA28" w14:textId="77777777" w:rsidR="002B22E3" w:rsidRDefault="002B22E3" w:rsidP="002B2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77E64" w14:textId="77777777" w:rsidR="005D3899" w:rsidRDefault="002B22E3" w:rsidP="00AA388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93503">
        <w:rPr>
          <w:rFonts w:ascii="Arial" w:hAnsi="Arial" w:cs="Arial"/>
          <w:b/>
          <w:bCs/>
          <w:sz w:val="20"/>
          <w:szCs w:val="20"/>
        </w:rPr>
        <w:t>z tytułu</w:t>
      </w:r>
      <w:r w:rsidR="005822AF" w:rsidRPr="00E93503">
        <w:rPr>
          <w:rFonts w:ascii="Arial" w:hAnsi="Arial" w:cs="Arial"/>
          <w:b/>
          <w:bCs/>
          <w:sz w:val="20"/>
          <w:szCs w:val="20"/>
        </w:rPr>
        <w:t>:</w:t>
      </w:r>
      <w:r w:rsidR="005822AF">
        <w:rPr>
          <w:rFonts w:ascii="Arial" w:hAnsi="Arial" w:cs="Arial"/>
          <w:sz w:val="20"/>
          <w:szCs w:val="20"/>
        </w:rPr>
        <w:t xml:space="preserve"> (</w:t>
      </w:r>
      <w:r w:rsidR="00282A9E" w:rsidRPr="00282A9E">
        <w:rPr>
          <w:rFonts w:ascii="Arial" w:hAnsi="Arial" w:cs="Arial"/>
          <w:sz w:val="16"/>
          <w:szCs w:val="16"/>
        </w:rPr>
        <w:t>wybrać</w:t>
      </w:r>
      <w:r w:rsidR="00282A9E">
        <w:rPr>
          <w:rFonts w:ascii="Arial" w:hAnsi="Arial" w:cs="Arial"/>
          <w:sz w:val="20"/>
          <w:szCs w:val="20"/>
        </w:rPr>
        <w:t xml:space="preserve"> </w:t>
      </w:r>
      <w:r w:rsidR="00B07746">
        <w:rPr>
          <w:rFonts w:ascii="Arial" w:hAnsi="Arial" w:cs="Arial"/>
          <w:sz w:val="16"/>
          <w:szCs w:val="16"/>
        </w:rPr>
        <w:t>odpowiednie</w:t>
      </w:r>
      <w:r w:rsidR="005822AF" w:rsidRPr="005822AF">
        <w:rPr>
          <w:rFonts w:ascii="Arial" w:hAnsi="Arial" w:cs="Arial"/>
          <w:sz w:val="16"/>
          <w:szCs w:val="16"/>
        </w:rPr>
        <w:t xml:space="preserve"> i uzupełnić</w:t>
      </w:r>
      <w:r w:rsidR="005822AF">
        <w:rPr>
          <w:rFonts w:ascii="Arial" w:hAnsi="Arial" w:cs="Arial"/>
          <w:sz w:val="20"/>
          <w:szCs w:val="20"/>
        </w:rPr>
        <w:t>)</w:t>
      </w:r>
    </w:p>
    <w:p w14:paraId="13887C1A" w14:textId="77777777" w:rsidR="005822AF" w:rsidRPr="005822AF" w:rsidRDefault="005822AF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zatrudnienia na podstawie umowy o pracę</w:t>
      </w:r>
    </w:p>
    <w:p w14:paraId="760DA6A4" w14:textId="247A412F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zawartej na czas </w:t>
      </w:r>
      <w:r w:rsidRPr="005822AF">
        <w:rPr>
          <w:rFonts w:ascii="Arial" w:hAnsi="Arial" w:cs="Arial"/>
          <w:b/>
          <w:bCs/>
          <w:sz w:val="20"/>
          <w:szCs w:val="20"/>
        </w:rPr>
        <w:t>nieokreślony / określony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 od dnia ……………………… do dnia ………………..</w:t>
      </w:r>
    </w:p>
    <w:p w14:paraId="04BEE070" w14:textId="486CF480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znajduje się / nie znajduje się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w okresie wypowiedzenia</w:t>
      </w:r>
    </w:p>
    <w:p w14:paraId="29B4C9BC" w14:textId="123D2FFE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pracy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w stanie likwidacji ani upadłości,</w:t>
      </w:r>
    </w:p>
    <w:p w14:paraId="17ABE8BF" w14:textId="157447FA" w:rsidR="005822AF" w:rsidRDefault="005822AF" w:rsidP="005822A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powyższe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obciążone</w:t>
      </w:r>
    </w:p>
    <w:p w14:paraId="390CAABF" w14:textId="77777777" w:rsidR="00E93503" w:rsidRPr="00E93503" w:rsidRDefault="005822AF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tytułu ……………………………………………………………………… w wysokości: ……………… zł</w:t>
      </w:r>
    </w:p>
    <w:p w14:paraId="35FF468A" w14:textId="77777777" w:rsidR="005822AF" w:rsidRDefault="005822AF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prowadzenia działalności gospodarczej</w:t>
      </w:r>
    </w:p>
    <w:p w14:paraId="1D41FE37" w14:textId="17360271" w:rsidR="00DC6295" w:rsidRDefault="00DC6295" w:rsidP="00DC6295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z opłacaniem składek na ubezpieczenia społeczne, zdrowotne, Fundusz Pracy oraz Fundusz Gwarantowanych Świadczeń Pracowniczych </w:t>
      </w:r>
    </w:p>
    <w:p w14:paraId="07C254E8" w14:textId="7250F306" w:rsidR="00E93503" w:rsidRPr="00E93503" w:rsidRDefault="00DC6295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  <w:r w:rsidRPr="00DC6295">
        <w:rPr>
          <w:rFonts w:ascii="Arial" w:hAnsi="Arial" w:cs="Arial"/>
          <w:sz w:val="20"/>
          <w:szCs w:val="20"/>
        </w:rPr>
        <w:t xml:space="preserve"> z opłatami z tytułu zobowiązań podatkowych</w:t>
      </w:r>
    </w:p>
    <w:p w14:paraId="4540025A" w14:textId="4D034B3C" w:rsidR="00E93503" w:rsidRPr="00E93503" w:rsidRDefault="00DC6295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emerytury / renty stałej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</w:p>
    <w:p w14:paraId="43A707C5" w14:textId="77777777" w:rsidR="00E93503" w:rsidRDefault="00DC6295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prowadzenia gospodarstwa rolnego</w:t>
      </w:r>
    </w:p>
    <w:p w14:paraId="79E1D892" w14:textId="0A1D9D21" w:rsidR="005D3899" w:rsidRDefault="005D3899" w:rsidP="005D3899">
      <w:pPr>
        <w:rPr>
          <w:rFonts w:ascii="Arial" w:hAnsi="Arial" w:cs="Arial"/>
          <w:b/>
          <w:bCs/>
          <w:sz w:val="20"/>
          <w:szCs w:val="20"/>
        </w:rPr>
      </w:pPr>
    </w:p>
    <w:p w14:paraId="3865EE8E" w14:textId="06C50228" w:rsidR="00282A9E" w:rsidRPr="002E61BD" w:rsidRDefault="00BF564C" w:rsidP="005D389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 w14:anchorId="1ED83F91">
          <v:shape id="_x0000_s2058" type="#_x0000_t32" style="position:absolute;margin-left:-7.2pt;margin-top:12.25pt;width:7in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"/>
        </w:pict>
      </w:r>
    </w:p>
    <w:p w14:paraId="7D51FB1A" w14:textId="77777777" w:rsid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5</w:t>
      </w:r>
      <w:r w:rsidRPr="002E61BD">
        <w:rPr>
          <w:rFonts w:ascii="Arial" w:hAnsi="Arial" w:cs="Arial"/>
          <w:sz w:val="16"/>
          <w:szCs w:val="16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>do typowych zobowiązań finansowych zalicza się: zobowiązania z tytułu zaciągniętych kredytów  i pożyczek,  wyemitowane dłużne papiery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975068B" w14:textId="77777777" w:rsid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E93503">
        <w:rPr>
          <w:rFonts w:ascii="Arial" w:hAnsi="Arial" w:cs="Arial"/>
          <w:sz w:val="16"/>
          <w:szCs w:val="16"/>
        </w:rPr>
        <w:t>wartościowe, zobowiązania z tytułu umów leasingu  finansowego oraz zobowiązania z tytułu instrumentów pochodnych o ujemnej wartości</w:t>
      </w:r>
    </w:p>
    <w:p w14:paraId="72711A51" w14:textId="5E3C84A0" w:rsid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E93503">
        <w:rPr>
          <w:rFonts w:ascii="Arial" w:hAnsi="Arial" w:cs="Arial"/>
          <w:sz w:val="16"/>
          <w:szCs w:val="16"/>
        </w:rPr>
        <w:t>godziwej na dzień wyceny</w:t>
      </w:r>
      <w:r w:rsidRPr="00E93503">
        <w:rPr>
          <w:rFonts w:ascii="Arial" w:hAnsi="Arial" w:cs="Arial"/>
          <w:b/>
          <w:sz w:val="16"/>
          <w:szCs w:val="16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>oraz zobowiązania z tytułu poręczeń za zobowiązania, które stały się wymagalne</w:t>
      </w:r>
    </w:p>
    <w:p w14:paraId="1E8C4BC9" w14:textId="5AAE1203" w:rsidR="00282A9E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 xml:space="preserve">6 </w:t>
      </w:r>
      <w:r w:rsidR="00282A9E" w:rsidRPr="00282A9E">
        <w:rPr>
          <w:rFonts w:ascii="Arial" w:hAnsi="Arial" w:cs="Arial"/>
          <w:bCs/>
          <w:sz w:val="16"/>
          <w:szCs w:val="16"/>
        </w:rPr>
        <w:t>niepotrzebne skreślić</w:t>
      </w:r>
    </w:p>
    <w:p w14:paraId="7035CAB2" w14:textId="77777777" w:rsidR="002E61BD" w:rsidRPr="002E61BD" w:rsidRDefault="002E61BD" w:rsidP="002E61BD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</w:p>
    <w:p w14:paraId="0744238F" w14:textId="77777777" w:rsidR="005D3899" w:rsidRPr="00B74CB7" w:rsidRDefault="00E93503" w:rsidP="00B74CB7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46C7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PORĘCZYCIEL</w:t>
      </w:r>
      <w:r w:rsidR="00B74CB7" w:rsidRPr="00B74CB7">
        <w:rPr>
          <w:rFonts w:ascii="Arial" w:hAnsi="Arial" w:cs="Arial"/>
          <w:sz w:val="20"/>
          <w:szCs w:val="20"/>
        </w:rPr>
        <w:t xml:space="preserve"> – osoba fizyczna</w:t>
      </w:r>
    </w:p>
    <w:p w14:paraId="5C14C7A4" w14:textId="77777777" w:rsidR="00B74CB7" w:rsidRDefault="00B74CB7" w:rsidP="00E93503">
      <w:pPr>
        <w:pStyle w:val="Akapitzlist"/>
        <w:rPr>
          <w:rFonts w:ascii="Arial" w:hAnsi="Arial" w:cs="Arial"/>
          <w:sz w:val="20"/>
          <w:szCs w:val="20"/>
        </w:rPr>
      </w:pPr>
    </w:p>
    <w:p w14:paraId="243BBC3E" w14:textId="77777777" w:rsidR="00E93503" w:rsidRPr="00E93503" w:rsidRDefault="00B74CB7" w:rsidP="00E9350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Poręczyciel w wieku ………….. lat, </w:t>
      </w:r>
      <w:r w:rsidR="00E93503">
        <w:rPr>
          <w:rFonts w:ascii="Arial" w:hAnsi="Arial" w:cs="Arial"/>
          <w:sz w:val="20"/>
          <w:szCs w:val="20"/>
        </w:rPr>
        <w:t>u</w:t>
      </w:r>
      <w:r w:rsidR="00E93503" w:rsidRPr="002B22E3">
        <w:rPr>
          <w:rFonts w:ascii="Arial" w:hAnsi="Arial" w:cs="Arial"/>
          <w:sz w:val="20"/>
          <w:szCs w:val="20"/>
        </w:rPr>
        <w:t>zyskuje miesięczny dochód netto pomniejszony o miesięczną spłatę zobowiązań finansowych</w:t>
      </w:r>
      <w:r>
        <w:rPr>
          <w:rFonts w:ascii="Arial" w:hAnsi="Arial" w:cs="Arial"/>
          <w:sz w:val="20"/>
          <w:szCs w:val="20"/>
        </w:rPr>
        <w:t xml:space="preserve"> </w:t>
      </w:r>
      <w:r w:rsidR="00E93503" w:rsidRPr="002B22E3">
        <w:rPr>
          <w:rFonts w:ascii="Arial" w:hAnsi="Arial" w:cs="Arial"/>
          <w:sz w:val="20"/>
          <w:szCs w:val="20"/>
        </w:rPr>
        <w:t>w wysokości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E93503" w:rsidRPr="00EA3865" w14:paraId="5933D2DF" w14:textId="77777777">
        <w:tc>
          <w:tcPr>
            <w:tcW w:w="436" w:type="dxa"/>
          </w:tcPr>
          <w:p w14:paraId="22B14BF3" w14:textId="77777777" w:rsidR="00E93503" w:rsidRPr="00F20860" w:rsidRDefault="00E9350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469" w:type="dxa"/>
            <w:vAlign w:val="center"/>
          </w:tcPr>
          <w:p w14:paraId="06BB7050" w14:textId="77777777" w:rsidR="00E9350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93503" w:rsidRPr="00F20860">
              <w:rPr>
                <w:rFonts w:ascii="Arial" w:hAnsi="Arial" w:cs="Arial"/>
                <w:bCs/>
                <w:sz w:val="20"/>
                <w:szCs w:val="20"/>
              </w:rPr>
              <w:t>iesięczny dochód netto</w:t>
            </w:r>
          </w:p>
        </w:tc>
        <w:tc>
          <w:tcPr>
            <w:tcW w:w="3096" w:type="dxa"/>
            <w:vAlign w:val="center"/>
          </w:tcPr>
          <w:p w14:paraId="5FD06808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E93503" w:rsidRPr="00EA3865" w14:paraId="07E8CF69" w14:textId="77777777">
        <w:tc>
          <w:tcPr>
            <w:tcW w:w="436" w:type="dxa"/>
            <w:tcBorders>
              <w:bottom w:val="single" w:sz="4" w:space="0" w:color="auto"/>
            </w:tcBorders>
          </w:tcPr>
          <w:p w14:paraId="342D984B" w14:textId="77777777" w:rsidR="00E93503" w:rsidRPr="00F20860" w:rsidRDefault="00E93503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469" w:type="dxa"/>
            <w:vAlign w:val="center"/>
          </w:tcPr>
          <w:p w14:paraId="54384292" w14:textId="153B3609" w:rsidR="00E93503" w:rsidRPr="00F20860" w:rsidRDefault="00BE0E4E">
            <w:pPr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93503" w:rsidRPr="00F20860">
              <w:rPr>
                <w:rFonts w:ascii="Arial" w:hAnsi="Arial" w:cs="Arial"/>
                <w:bCs/>
                <w:sz w:val="20"/>
                <w:szCs w:val="20"/>
              </w:rPr>
              <w:t>iesięczną spłatę zobowiązań finansowych</w:t>
            </w:r>
            <w:r w:rsidR="002E61B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096" w:type="dxa"/>
            <w:vAlign w:val="center"/>
          </w:tcPr>
          <w:p w14:paraId="0D5EC644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  <w:tr w:rsidR="00E93503" w:rsidRPr="00EA3865" w14:paraId="79794799" w14:textId="77777777" w:rsidTr="003F69FD">
        <w:tc>
          <w:tcPr>
            <w:tcW w:w="436" w:type="dxa"/>
            <w:tcBorders>
              <w:left w:val="nil"/>
              <w:bottom w:val="nil"/>
            </w:tcBorders>
          </w:tcPr>
          <w:p w14:paraId="0969A52C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69" w:type="dxa"/>
            <w:vAlign w:val="center"/>
          </w:tcPr>
          <w:p w14:paraId="34F23B0A" w14:textId="77777777" w:rsidR="00E93503" w:rsidRPr="00F20860" w:rsidRDefault="00795D34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(poz. 1 minus poz. 2)</w:t>
            </w:r>
          </w:p>
        </w:tc>
        <w:tc>
          <w:tcPr>
            <w:tcW w:w="3096" w:type="dxa"/>
            <w:shd w:val="clear" w:color="auto" w:fill="E7E6E6" w:themeFill="background2"/>
            <w:vAlign w:val="center"/>
          </w:tcPr>
          <w:p w14:paraId="4BCFAEFF" w14:textId="77777777" w:rsidR="00E93503" w:rsidRPr="00F20860" w:rsidRDefault="00E93503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2086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</w:tr>
    </w:tbl>
    <w:p w14:paraId="3CBCA60E" w14:textId="77777777" w:rsidR="00E93503" w:rsidRPr="00E93503" w:rsidRDefault="00E93503" w:rsidP="00E93503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C3B2919" w14:textId="77777777" w:rsidR="005D3899" w:rsidRDefault="00E93503" w:rsidP="00AA388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93503">
        <w:rPr>
          <w:rFonts w:ascii="Arial" w:hAnsi="Arial" w:cs="Arial"/>
          <w:b/>
          <w:bCs/>
          <w:sz w:val="20"/>
          <w:szCs w:val="20"/>
        </w:rPr>
        <w:t>z tytułu:</w:t>
      </w:r>
      <w:r>
        <w:rPr>
          <w:rFonts w:ascii="Arial" w:hAnsi="Arial" w:cs="Arial"/>
          <w:sz w:val="20"/>
          <w:szCs w:val="20"/>
        </w:rPr>
        <w:t xml:space="preserve"> </w:t>
      </w:r>
      <w:r w:rsidRPr="00282A9E">
        <w:rPr>
          <w:rFonts w:ascii="Arial" w:hAnsi="Arial" w:cs="Arial"/>
          <w:sz w:val="16"/>
          <w:szCs w:val="16"/>
        </w:rPr>
        <w:t>(</w:t>
      </w:r>
      <w:r w:rsidR="00282A9E" w:rsidRPr="00282A9E">
        <w:rPr>
          <w:rFonts w:ascii="Arial" w:hAnsi="Arial" w:cs="Arial"/>
          <w:sz w:val="16"/>
          <w:szCs w:val="16"/>
        </w:rPr>
        <w:t>wybrać</w:t>
      </w:r>
      <w:r w:rsidR="00282A9E">
        <w:rPr>
          <w:rFonts w:ascii="Arial" w:hAnsi="Arial" w:cs="Arial"/>
          <w:sz w:val="20"/>
          <w:szCs w:val="20"/>
        </w:rPr>
        <w:t xml:space="preserve"> </w:t>
      </w:r>
      <w:r w:rsidR="00282A9E">
        <w:rPr>
          <w:rFonts w:ascii="Arial" w:hAnsi="Arial" w:cs="Arial"/>
          <w:sz w:val="16"/>
          <w:szCs w:val="16"/>
        </w:rPr>
        <w:t>odpowiednie</w:t>
      </w:r>
      <w:r w:rsidRPr="005822AF">
        <w:rPr>
          <w:rFonts w:ascii="Arial" w:hAnsi="Arial" w:cs="Arial"/>
          <w:sz w:val="16"/>
          <w:szCs w:val="16"/>
        </w:rPr>
        <w:t xml:space="preserve"> i uzupełnić</w:t>
      </w:r>
      <w:r>
        <w:rPr>
          <w:rFonts w:ascii="Arial" w:hAnsi="Arial" w:cs="Arial"/>
          <w:sz w:val="20"/>
          <w:szCs w:val="20"/>
        </w:rPr>
        <w:t>)</w:t>
      </w:r>
    </w:p>
    <w:p w14:paraId="74A47EE4" w14:textId="77777777" w:rsidR="00E93503" w:rsidRPr="005822AF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zatrudnienia na podstawie umowy o pracę</w:t>
      </w:r>
    </w:p>
    <w:p w14:paraId="65A4F6B9" w14:textId="30B4FB14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zawartej na czas </w:t>
      </w:r>
      <w:r w:rsidRPr="005822AF">
        <w:rPr>
          <w:rFonts w:ascii="Arial" w:hAnsi="Arial" w:cs="Arial"/>
          <w:b/>
          <w:bCs/>
          <w:sz w:val="20"/>
          <w:szCs w:val="20"/>
        </w:rPr>
        <w:t>nieokreślony / określony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od dnia ……………………… do dnia ………………..</w:t>
      </w:r>
    </w:p>
    <w:p w14:paraId="049A07D4" w14:textId="686B5CC2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5822AF">
        <w:rPr>
          <w:rFonts w:ascii="Arial" w:hAnsi="Arial" w:cs="Arial"/>
          <w:b/>
          <w:bCs/>
          <w:sz w:val="20"/>
          <w:szCs w:val="20"/>
        </w:rPr>
        <w:t>znajduje się / nie znajduje się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w okresie wypowiedzenia</w:t>
      </w:r>
    </w:p>
    <w:p w14:paraId="242B03B8" w14:textId="177017A2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pracy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w stanie likwidacji ani upadłości,</w:t>
      </w:r>
    </w:p>
    <w:p w14:paraId="213A6A0F" w14:textId="46873ED7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powyższe </w:t>
      </w:r>
      <w:r w:rsidRPr="005822AF">
        <w:rPr>
          <w:rFonts w:ascii="Arial" w:hAnsi="Arial" w:cs="Arial"/>
          <w:b/>
          <w:bCs/>
          <w:sz w:val="20"/>
          <w:szCs w:val="20"/>
        </w:rPr>
        <w:t>jest / nie jest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obciążone</w:t>
      </w:r>
    </w:p>
    <w:p w14:paraId="59038E79" w14:textId="77777777" w:rsidR="0019024F" w:rsidRPr="005D3899" w:rsidRDefault="00E93503" w:rsidP="005D3899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tytułu ……………………………………………………………………… w wysokości: ……………… zł</w:t>
      </w:r>
      <w:bookmarkStart w:id="5" w:name="_Hlk155079735"/>
    </w:p>
    <w:bookmarkEnd w:id="5"/>
    <w:p w14:paraId="787DADAB" w14:textId="77777777" w:rsidR="00E93503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prowadzenia działalności gospodarczej</w:t>
      </w:r>
    </w:p>
    <w:p w14:paraId="087C60AD" w14:textId="28509677" w:rsid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z opłacaniem składek na ubezpieczenia społeczne, zdrowotne, Fundusz Pracy oraz Fundusz Gwarantowanych Świadczeń Pracowniczych </w:t>
      </w:r>
    </w:p>
    <w:p w14:paraId="26958186" w14:textId="0F1C8C4A" w:rsidR="00E93503" w:rsidRPr="00E93503" w:rsidRDefault="00E93503" w:rsidP="00E93503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 w:rsidRPr="00DC6295">
        <w:rPr>
          <w:rFonts w:ascii="Arial" w:hAnsi="Arial" w:cs="Arial"/>
          <w:sz w:val="20"/>
          <w:szCs w:val="20"/>
        </w:rPr>
        <w:t xml:space="preserve"> z opłatami z tytułu zobowiązań podatkowych</w:t>
      </w:r>
    </w:p>
    <w:p w14:paraId="5096BFC1" w14:textId="60052325" w:rsidR="00E93503" w:rsidRPr="00E93503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emerytury / renty stałej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</w:p>
    <w:p w14:paraId="4247334B" w14:textId="77777777" w:rsidR="00E93503" w:rsidRDefault="00E93503">
      <w:pPr>
        <w:pStyle w:val="Akapitzlist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prowadzenia gospodarstwa rolnego</w:t>
      </w:r>
    </w:p>
    <w:p w14:paraId="40879877" w14:textId="77777777" w:rsidR="00795D34" w:rsidRDefault="00795D34" w:rsidP="00795D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F0ED5D" w14:textId="77777777" w:rsidR="00B07746" w:rsidRDefault="00B07746" w:rsidP="00795D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CEE459" w14:textId="1CC0893C" w:rsidR="00795D34" w:rsidRPr="00B07746" w:rsidRDefault="00795D34" w:rsidP="00B07746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6">
        <w:rPr>
          <w:rFonts w:ascii="Arial" w:hAnsi="Arial" w:cs="Arial"/>
          <w:b/>
          <w:bCs/>
          <w:sz w:val="20"/>
          <w:szCs w:val="20"/>
          <w:u w:val="single"/>
        </w:rPr>
        <w:t>PORĘCZYCIEL</w:t>
      </w:r>
      <w:r w:rsidR="00B74CB7">
        <w:rPr>
          <w:rFonts w:ascii="Arial" w:hAnsi="Arial" w:cs="Arial"/>
          <w:sz w:val="20"/>
          <w:szCs w:val="20"/>
        </w:rPr>
        <w:t xml:space="preserve"> – osoba prawna </w:t>
      </w:r>
    </w:p>
    <w:p w14:paraId="691B02D2" w14:textId="77777777" w:rsidR="00B07746" w:rsidRDefault="00B07746" w:rsidP="00B46C7A">
      <w:pPr>
        <w:spacing w:after="0" w:line="240" w:lineRule="auto"/>
        <w:ind w:left="851" w:hanging="142"/>
        <w:rPr>
          <w:rFonts w:ascii="Arial" w:hAnsi="Arial" w:cs="Arial"/>
          <w:sz w:val="20"/>
          <w:szCs w:val="20"/>
        </w:rPr>
      </w:pPr>
    </w:p>
    <w:p w14:paraId="4C481FFC" w14:textId="77E8C4B9" w:rsidR="00B07746" w:rsidRDefault="00B07746" w:rsidP="00B07746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C6295"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opłacaniem składek na ubezpieczenia społeczne, zdrowotne, Fundusz Pracy oraz Fundusz Gwarantowanych Świadczeń Pracowniczych </w:t>
      </w:r>
    </w:p>
    <w:p w14:paraId="05FFDD65" w14:textId="3B6F8DF3" w:rsidR="00E93503" w:rsidRDefault="00B07746" w:rsidP="001549A0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zalega / nie zalega</w:t>
      </w:r>
      <w:r w:rsidR="002E61BD">
        <w:rPr>
          <w:rFonts w:ascii="Arial" w:hAnsi="Arial" w:cs="Arial"/>
          <w:b/>
          <w:bCs/>
          <w:sz w:val="20"/>
          <w:szCs w:val="20"/>
          <w:vertAlign w:val="superscript"/>
        </w:rPr>
        <w:t>8</w:t>
      </w:r>
      <w:r w:rsidRPr="00282A9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C6295">
        <w:rPr>
          <w:rFonts w:ascii="Arial" w:hAnsi="Arial" w:cs="Arial"/>
          <w:sz w:val="20"/>
          <w:szCs w:val="20"/>
        </w:rPr>
        <w:t>z opłatami z tytułu zobowiązań podatkowych</w:t>
      </w:r>
    </w:p>
    <w:p w14:paraId="43DD0CCF" w14:textId="77777777" w:rsidR="001549A0" w:rsidRDefault="001549A0" w:rsidP="001549A0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124145FB" w14:textId="77777777" w:rsidR="00282A9E" w:rsidRDefault="00282A9E" w:rsidP="001549A0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6D266D6C" w14:textId="77777777" w:rsidR="00DB5DF1" w:rsidRDefault="001549A0" w:rsidP="00DB5DF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hAnsi="Arial" w:cs="Arial"/>
          <w:b/>
          <w:bCs/>
          <w:sz w:val="20"/>
          <w:szCs w:val="20"/>
        </w:rPr>
        <w:t>OŚWI</w:t>
      </w:r>
      <w:r w:rsidR="0032127C">
        <w:rPr>
          <w:rFonts w:ascii="Arial" w:hAnsi="Arial" w:cs="Arial"/>
          <w:b/>
          <w:bCs/>
          <w:sz w:val="20"/>
          <w:szCs w:val="20"/>
        </w:rPr>
        <w:t>A</w:t>
      </w:r>
      <w:r w:rsidRPr="00DB5DF1">
        <w:rPr>
          <w:rFonts w:ascii="Arial" w:hAnsi="Arial" w:cs="Arial"/>
          <w:b/>
          <w:bCs/>
          <w:sz w:val="20"/>
          <w:szCs w:val="20"/>
        </w:rPr>
        <w:t>DCZENIE WNIOSKODAWCY DOTYCZĄCE</w:t>
      </w:r>
      <w:r w:rsidR="00DB5DF1">
        <w:rPr>
          <w:rFonts w:ascii="Arial" w:hAnsi="Arial" w:cs="Arial"/>
          <w:b/>
          <w:bCs/>
          <w:sz w:val="20"/>
          <w:szCs w:val="20"/>
        </w:rPr>
        <w:t xml:space="preserve"> OCHRONY DANYCH OSOBOWYCH ORAZ </w:t>
      </w:r>
    </w:p>
    <w:p w14:paraId="7640ADC2" w14:textId="77777777" w:rsidR="001549A0" w:rsidRDefault="00DB5DF1" w:rsidP="00DB5DF1">
      <w:pPr>
        <w:pStyle w:val="Akapitzlist"/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hAnsi="Arial" w:cs="Arial"/>
          <w:b/>
          <w:bCs/>
          <w:sz w:val="20"/>
          <w:szCs w:val="20"/>
        </w:rPr>
        <w:t>DOTYCZĄCE PRAWDIWOŚCI FDANYCH ZAWARTYCH WE WNIOSKU</w:t>
      </w:r>
    </w:p>
    <w:p w14:paraId="2A56F07A" w14:textId="77777777" w:rsidR="00DB5DF1" w:rsidRDefault="00DB5DF1" w:rsidP="00DB5DF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543BAE" w14:textId="77777777" w:rsidR="00DB5DF1" w:rsidRPr="00AA388C" w:rsidRDefault="003F43BD" w:rsidP="00AA388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eastAsia="Times New Roman" w:hAnsi="Arial" w:cs="Arial"/>
          <w:sz w:val="20"/>
          <w:szCs w:val="20"/>
          <w:lang w:eastAsia="pl-PL"/>
        </w:rPr>
        <w:t>Oświadczam, że poinformowałem o udostępnieniu danych osobowych osób fizycznych, od których dane osobowe bezpośrednio lub pośrednio pozyskałem w celu złożenia wniosku oraz wypełniłem obowiązek informacyjny przewidziany w art. 13 i 14 Rozporządzenia Parlamentu Europejskiego i Rady (UE) 2016/679 z dnia 27 kwietnia 2016 r. w sprawie ochrony osób fizycznych w związku z przetwarzaniem danych osobowych  i w sprawie swobodnego przepływu takich danych oraz uchylenia dyrektywy</w:t>
      </w:r>
      <w:r w:rsidR="003212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5DF1">
        <w:rPr>
          <w:rFonts w:ascii="Arial" w:eastAsia="Times New Roman" w:hAnsi="Arial" w:cs="Arial"/>
          <w:sz w:val="20"/>
          <w:szCs w:val="20"/>
          <w:lang w:eastAsia="pl-PL"/>
        </w:rPr>
        <w:t>95/46/WE (ogólne rozporządzenie o ochronie danych) (Dz. Urz. UE L 119 z 4.05.2016</w:t>
      </w:r>
      <w:r w:rsidR="00DB5DF1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B5DF1">
        <w:rPr>
          <w:rFonts w:ascii="Arial" w:eastAsia="Times New Roman" w:hAnsi="Arial" w:cs="Arial"/>
          <w:sz w:val="20"/>
          <w:szCs w:val="20"/>
          <w:lang w:eastAsia="pl-PL"/>
        </w:rPr>
        <w:t>) wobec osób fizycznych, od których dane osobowe bezpośrednio lub pośrednio pozyskałem w celu złożenia wniosku o refundację kosztów wyposażenia lub doposażenia stanowiska pracy.</w:t>
      </w:r>
    </w:p>
    <w:p w14:paraId="0E82675E" w14:textId="77777777" w:rsidR="00DB5DF1" w:rsidRPr="00DB5DF1" w:rsidRDefault="00DB5DF1" w:rsidP="00DB5DF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DF1">
        <w:rPr>
          <w:rFonts w:ascii="Arial" w:eastAsia="Times New Roman" w:hAnsi="Arial" w:cs="Arial"/>
          <w:sz w:val="20"/>
          <w:szCs w:val="20"/>
          <w:lang w:eastAsia="pl-PL"/>
        </w:rPr>
        <w:t xml:space="preserve">Świadomy(a) odpowiedzialności karnej za składanie nieprawdziwych danych oświadczam, że dane zawarte w niniejszym wniosku są zgodne z prawdą. </w:t>
      </w:r>
    </w:p>
    <w:p w14:paraId="3BC43CDE" w14:textId="77777777" w:rsidR="00DB5DF1" w:rsidRDefault="00DB5DF1" w:rsidP="00DB5DF1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5FE191" w14:textId="77777777" w:rsidR="00282A9E" w:rsidRDefault="00282A9E" w:rsidP="00DB5DF1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D7E78" w14:textId="77777777" w:rsidR="00282A9E" w:rsidRDefault="00BF564C" w:rsidP="00DB5DF1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 w14:anchorId="690B580B">
          <v:line id="_x0000_s2056" style="position:absolute;left:0;text-align:left;z-index:251665408;visibility:visible;mso-wrap-distance-top:-3e-5mm;mso-wrap-distance-bottom:-3e-5mm" from="17.3pt,9.9pt" to="48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" strokecolor="black [3200]" strokeweight=".5pt">
            <v:stroke joinstyle="miter"/>
            <o:lock v:ext="edit" shapetype="f"/>
          </v:line>
        </w:pict>
      </w:r>
    </w:p>
    <w:p w14:paraId="14C9B91B" w14:textId="0281B34F" w:rsidR="00282A9E" w:rsidRDefault="00282A9E" w:rsidP="00282A9E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 w:rsidRPr="008728C7">
        <w:rPr>
          <w:rFonts w:ascii="Arial" w:hAnsi="Arial" w:cs="Arial"/>
          <w:sz w:val="20"/>
          <w:szCs w:val="20"/>
        </w:rPr>
        <w:t xml:space="preserve">        </w:t>
      </w:r>
      <w:r w:rsidR="002E61BD">
        <w:rPr>
          <w:rFonts w:ascii="Arial" w:hAnsi="Arial" w:cs="Arial"/>
          <w:sz w:val="20"/>
          <w:szCs w:val="20"/>
          <w:vertAlign w:val="superscript"/>
        </w:rPr>
        <w:t>7</w:t>
      </w:r>
      <w:r w:rsidRPr="0032127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 xml:space="preserve">do typowych zobowiązań finansowych zalicza się: zobowiązania z tytułu zaciągniętych kredytów  i pożyczek,  wyemitowane dłużne papiery wartościowe, zobowiązania z tytułu umów leasingu  finansowego oraz zobowiązania z tytułu instrumentów pochodnych </w:t>
      </w:r>
      <w:r>
        <w:rPr>
          <w:rFonts w:ascii="Arial" w:hAnsi="Arial" w:cs="Arial"/>
          <w:sz w:val="16"/>
          <w:szCs w:val="16"/>
        </w:rPr>
        <w:br/>
      </w:r>
      <w:r w:rsidRPr="00E93503">
        <w:rPr>
          <w:rFonts w:ascii="Arial" w:hAnsi="Arial" w:cs="Arial"/>
          <w:sz w:val="16"/>
          <w:szCs w:val="16"/>
        </w:rPr>
        <w:t>o ujemnej wartości godziwej na dzień wyceny</w:t>
      </w:r>
      <w:r w:rsidRPr="00E93503">
        <w:rPr>
          <w:rFonts w:ascii="Arial" w:hAnsi="Arial" w:cs="Arial"/>
          <w:b/>
          <w:sz w:val="16"/>
          <w:szCs w:val="16"/>
        </w:rPr>
        <w:t xml:space="preserve"> </w:t>
      </w:r>
      <w:r w:rsidRPr="00E93503">
        <w:rPr>
          <w:rFonts w:ascii="Arial" w:hAnsi="Arial" w:cs="Arial"/>
          <w:sz w:val="16"/>
          <w:szCs w:val="16"/>
        </w:rPr>
        <w:t>oraz zobowiązania z tytułu poręczeń za zobowiązania, które stały się wymagalne</w:t>
      </w:r>
    </w:p>
    <w:p w14:paraId="19CF0FC9" w14:textId="5F8FC4D6" w:rsidR="00282A9E" w:rsidRDefault="00282A9E" w:rsidP="00282A9E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</w:t>
      </w:r>
      <w:r w:rsidR="002E61BD"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  <w:p w14:paraId="379D56BB" w14:textId="77777777" w:rsidR="00DB5DF1" w:rsidRPr="00282A9E" w:rsidRDefault="00DB5DF1" w:rsidP="00282A9E">
      <w:pPr>
        <w:spacing w:after="0" w:line="240" w:lineRule="auto"/>
        <w:ind w:left="426" w:hanging="568"/>
        <w:jc w:val="center"/>
        <w:rPr>
          <w:rFonts w:ascii="Arial" w:hAnsi="Arial" w:cs="Arial"/>
          <w:sz w:val="16"/>
          <w:szCs w:val="16"/>
        </w:rPr>
      </w:pPr>
      <w:r w:rsidRPr="00282A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Wiarygodność podanych we wniosku danych stwierdzam własnoręcznym podpisem</w:t>
      </w:r>
    </w:p>
    <w:p w14:paraId="2A150D11" w14:textId="77777777" w:rsid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4A30372" w14:textId="77777777" w:rsidR="00AA388C" w:rsidRDefault="00AA388C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C7DDB7" w14:textId="77777777" w:rsidR="00AA388C" w:rsidRDefault="00AA388C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91A341" w14:textId="77777777" w:rsidR="00AA388C" w:rsidRDefault="00AA388C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30AC22" w14:textId="77777777" w:rsidR="00E93503" w:rsidRDefault="00E93503" w:rsidP="00E9350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48850B" w14:textId="77777777" w:rsidR="00E93503" w:rsidRPr="000B560B" w:rsidRDefault="0032127C" w:rsidP="000B560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6" w:name="_Hlk155079288"/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</w:t>
      </w:r>
      <w:r w:rsidR="000B560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………………………………………………  </w:t>
      </w:r>
      <w:bookmarkEnd w:id="6"/>
      <w:r w:rsidR="000B560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</w:t>
      </w:r>
      <w:r w:rsidR="00AA38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……………………………………….</w:t>
      </w:r>
      <w:r w:rsidR="000B560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724D807" w14:textId="3C0F557D" w:rsidR="001E560A" w:rsidRPr="008728C7" w:rsidRDefault="000B560B" w:rsidP="008728C7">
      <w:pPr>
        <w:spacing w:after="0" w:line="240" w:lineRule="auto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</w:t>
      </w: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</w:t>
      </w: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</w:t>
      </w:r>
      <w:r w:rsidR="0032127C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</w:t>
      </w: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(miejscowość i data)                          </w:t>
      </w: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                               </w:t>
      </w:r>
      <w:r w:rsidR="0032127C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</w:t>
      </w:r>
      <w:r w:rsidR="00BA4965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</w:t>
      </w:r>
      <w:r w:rsidRPr="000B560B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pieczęć i podpis wnioskodawcy</w:t>
      </w:r>
    </w:p>
    <w:p w14:paraId="0B806701" w14:textId="10D45E43" w:rsidR="000B560B" w:rsidRDefault="0032127C" w:rsidP="000B560B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BA4965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                       </w:t>
      </w:r>
      <w:r w:rsidR="002E61BD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 xml:space="preserve"> (albo osób upoważnionych)</w:t>
      </w:r>
    </w:p>
    <w:p w14:paraId="57FC3866" w14:textId="77777777" w:rsidR="00DB5DF1" w:rsidRDefault="00BF564C" w:rsidP="000B560B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33D8AF0">
          <v:line id="Łącznik prosty 3" o:spid="_x0000_s2050" style="position:absolute;left:0;text-align:left;z-index:251660288;visibility:visible;mso-wrap-distance-top:-3e-5mm;mso-wrap-distance-bottom:-3e-5mm" from="19.7pt,9.6pt" to="489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" strokecolor="black [3200]" strokeweight=".5pt">
            <v:stroke joinstyle="miter"/>
            <o:lock v:ext="edit" shapetype="f"/>
          </v:line>
        </w:pict>
      </w:r>
    </w:p>
    <w:p w14:paraId="020C9340" w14:textId="77777777" w:rsidR="00AA388C" w:rsidRDefault="00AA388C" w:rsidP="00AA3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79AAD5" w14:textId="77777777" w:rsidR="008728C7" w:rsidRPr="0032127C" w:rsidRDefault="008728C7" w:rsidP="0032127C">
      <w:pPr>
        <w:spacing w:after="0" w:line="240" w:lineRule="auto"/>
        <w:ind w:left="426" w:hanging="568"/>
        <w:jc w:val="both"/>
        <w:rPr>
          <w:rFonts w:ascii="Arial" w:hAnsi="Arial" w:cs="Arial"/>
          <w:sz w:val="16"/>
          <w:szCs w:val="16"/>
        </w:rPr>
      </w:pPr>
      <w:r w:rsidRPr="008728C7">
        <w:rPr>
          <w:rFonts w:ascii="Arial" w:eastAsia="Calibri" w:hAnsi="Arial" w:cs="Arial"/>
          <w:b/>
          <w:bCs/>
          <w:kern w:val="0"/>
          <w:sz w:val="20"/>
          <w:szCs w:val="20"/>
        </w:rPr>
        <w:t>Klauzula informacyjna zgodnie z art. 13 ust 1 i 2 RODO</w:t>
      </w:r>
    </w:p>
    <w:p w14:paraId="519B8A24" w14:textId="77777777" w:rsidR="003272EF" w:rsidRPr="003272EF" w:rsidRDefault="003272EF" w:rsidP="003272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 uchylenia dyrektywy 95/46/WE (ogólne rozporządzenie o ochronie danych) (Dz. Urz. UE L 119 z 4.05.2016) (dalej: Rozporządzenie) informujemy, iż: </w:t>
      </w:r>
    </w:p>
    <w:p w14:paraId="570F72F9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Administratorem danych osobowych (dalej Administrator) jest Powiatowy Urząd Pracy</w:t>
      </w:r>
      <w:r w:rsidRPr="003272EF">
        <w:rPr>
          <w:rFonts w:ascii="Arial" w:eastAsia="Times New Roman" w:hAnsi="Arial" w:cs="Arial"/>
          <w:kern w:val="0"/>
          <w:sz w:val="20"/>
          <w:szCs w:val="20"/>
        </w:rPr>
        <w:br/>
        <w:t xml:space="preserve">w Lesznie, którego reprezentuje Dyrektor Powiatowego Urząd Pracy w Lesznie z siedzibą przy ul. Śniadeckich 5, 64-100 Leszno, dane kontaktowe: numer telefonu 65 529 50 67, fax 65 529 94 33, adres email: </w:t>
      </w:r>
      <w:hyperlink r:id="rId9" w:history="1">
        <w:r w:rsidRPr="003272EF">
          <w:rPr>
            <w:rStyle w:val="Hipercze"/>
            <w:rFonts w:ascii="Arial" w:eastAsia="Times New Roman" w:hAnsi="Arial" w:cs="Arial"/>
            <w:kern w:val="0"/>
            <w:sz w:val="20"/>
            <w:szCs w:val="20"/>
          </w:rPr>
          <w:t>pole@praca.gov.pl</w:t>
        </w:r>
      </w:hyperlink>
    </w:p>
    <w:p w14:paraId="06BAA9E1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Dane kontaktowe Inspektora ochrony danych: numer telefonu 65 529 94 33, 65 529 50 67, adres email: </w:t>
      </w:r>
      <w:hyperlink r:id="rId10" w:history="1">
        <w:r w:rsidRPr="003272EF">
          <w:rPr>
            <w:rStyle w:val="Hipercze"/>
            <w:rFonts w:ascii="Arial" w:eastAsia="Times New Roman" w:hAnsi="Arial" w:cs="Arial"/>
            <w:kern w:val="0"/>
            <w:sz w:val="20"/>
            <w:szCs w:val="20"/>
          </w:rPr>
          <w:t>iodo@leszno.praca.gov.pl</w:t>
        </w:r>
      </w:hyperlink>
      <w:r w:rsidRPr="003272EF">
        <w:rPr>
          <w:rFonts w:ascii="Arial" w:eastAsia="Times New Roman" w:hAnsi="Arial" w:cs="Arial"/>
          <w:kern w:val="0"/>
          <w:sz w:val="20"/>
          <w:szCs w:val="20"/>
        </w:rPr>
        <w:t>; adres: ul. Śniadeckich 5, 64-100 Leszno.</w:t>
      </w:r>
    </w:p>
    <w:p w14:paraId="4213D409" w14:textId="77777777" w:rsidR="00135A0A" w:rsidRPr="00135A0A" w:rsidRDefault="00135A0A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135A0A">
        <w:rPr>
          <w:rFonts w:ascii="Arial" w:eastAsia="Times New Roman" w:hAnsi="Arial" w:cs="Arial"/>
          <w:kern w:val="0"/>
          <w:sz w:val="20"/>
          <w:szCs w:val="20"/>
        </w:rPr>
        <w:t>Dane osobowe przetwarzane będą na podstawie art. 6 ust. 1 lit. c Rozporządzenia, w związku z art. 154-160 ustawy z dnia 20 marca 2025r. o rynku pracy i służbach zatrudnienia (Dz. U. z 2025r. poz. 620) oraz Rozporządzeniem w sprawie dokonywania z Funduszu Pracy refundacji kosztów wyposażenia lub doposażenia stanowiska pracy oraz przyznawania środków na podjęcie działalności gospodarczej, w celu rozpatrzenia złożonego wniosku.</w:t>
      </w:r>
    </w:p>
    <w:p w14:paraId="0DBA390F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W związku z przetwarzaniem danych w celu wskazanym w pkt 3, Pani/Pana dane osobowe mogą być udostępniane podmiotom uprawnionym na podstawie przepisów prawa, a także przez podmioty, z którymi Administrator zawarł umowy powierzenia przetwarzania danych osobowych.</w:t>
      </w:r>
    </w:p>
    <w:p w14:paraId="3C2BBB7B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Dane osobowe od momentu pozyskania będą przechowywane przez okres wynikający</w:t>
      </w:r>
      <w:r w:rsidR="00BE0E4E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3272EF">
        <w:rPr>
          <w:rFonts w:ascii="Arial" w:eastAsia="Times New Roman" w:hAnsi="Arial" w:cs="Arial"/>
          <w:kern w:val="0"/>
          <w:sz w:val="20"/>
          <w:szCs w:val="20"/>
        </w:rPr>
        <w:t>z regulacji prawnych - kategorii archiwalnej dokumentacji, określonej w rzeczowym wykazie akt dostępnym w siedzibie</w:t>
      </w:r>
      <w:r w:rsidR="00BE0E4E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3272EF">
        <w:rPr>
          <w:rFonts w:ascii="Arial" w:eastAsia="Times New Roman" w:hAnsi="Arial" w:cs="Arial"/>
          <w:kern w:val="0"/>
          <w:sz w:val="20"/>
          <w:szCs w:val="20"/>
        </w:rPr>
        <w:t>PUP w Lesznie. Kat. B10.</w:t>
      </w:r>
    </w:p>
    <w:p w14:paraId="74C43F03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W związku z przetwarzaniem przez Administratora danych osobowych przysługuje Pani/Panu: </w:t>
      </w:r>
    </w:p>
    <w:p w14:paraId="27B2546C" w14:textId="77777777" w:rsid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 xml:space="preserve">prawo dostępu do treści danych, na podstawie art. 15 Rozporządzenia; </w:t>
      </w:r>
    </w:p>
    <w:p w14:paraId="7F5D704C" w14:textId="77777777" w:rsid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E0E4E">
        <w:rPr>
          <w:rFonts w:ascii="Arial" w:eastAsia="Times New Roman" w:hAnsi="Arial" w:cs="Arial"/>
          <w:kern w:val="0"/>
          <w:sz w:val="20"/>
          <w:szCs w:val="20"/>
        </w:rPr>
        <w:t xml:space="preserve">prawo do sprostowania danych, na podstawie art. 16 Rozporządzenia; </w:t>
      </w:r>
    </w:p>
    <w:p w14:paraId="3EAA153C" w14:textId="77777777" w:rsid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E0E4E">
        <w:rPr>
          <w:rFonts w:ascii="Arial" w:eastAsia="Times New Roman" w:hAnsi="Arial" w:cs="Arial"/>
          <w:kern w:val="0"/>
          <w:sz w:val="20"/>
          <w:szCs w:val="20"/>
        </w:rPr>
        <w:t>prawo do ograniczenia przetwarzania danych, na podstawie art. 18 Rozporządzenia,</w:t>
      </w:r>
      <w:r w:rsidR="00BE0E4E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BE0E4E">
        <w:rPr>
          <w:rFonts w:ascii="Arial" w:eastAsia="Times New Roman" w:hAnsi="Arial" w:cs="Arial"/>
          <w:kern w:val="0"/>
          <w:sz w:val="20"/>
          <w:szCs w:val="20"/>
        </w:rPr>
        <w:t>z zastrzeżeniem przypadków, o których mowa w art. 18 ust. 2 Rozporządzenia;</w:t>
      </w:r>
    </w:p>
    <w:p w14:paraId="1DFD81EE" w14:textId="77777777" w:rsidR="003272EF" w:rsidRPr="00BE0E4E" w:rsidRDefault="003272EF" w:rsidP="00BE0E4E">
      <w:pPr>
        <w:numPr>
          <w:ilvl w:val="1"/>
          <w:numId w:val="4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E0E4E">
        <w:rPr>
          <w:rFonts w:ascii="Arial" w:eastAsia="Times New Roman" w:hAnsi="Arial" w:cs="Arial"/>
          <w:kern w:val="0"/>
          <w:sz w:val="20"/>
          <w:szCs w:val="20"/>
        </w:rPr>
        <w:t>prawo do wniesienia skargi do Prezesa Urzędu Ochrony Danych Osobowych, gdy uzna Pani/Pan, że przetwarzanie danych osobowych Pani/Pana dotyczących narusza przepisy Rozporządzenia.</w:t>
      </w:r>
    </w:p>
    <w:p w14:paraId="216E46DA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Nie przysługuje Pani/Panu:</w:t>
      </w:r>
    </w:p>
    <w:p w14:paraId="1EA0E64D" w14:textId="77777777" w:rsidR="003272EF" w:rsidRPr="003272EF" w:rsidRDefault="003272EF" w:rsidP="003272EF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w związku z art. 17 ust. 3 lit. b, d lub e Rozporządzenia, prawo do usunięcia danych osobowych;</w:t>
      </w:r>
    </w:p>
    <w:p w14:paraId="1DAFC7EE" w14:textId="77777777" w:rsidR="003272EF" w:rsidRPr="003272EF" w:rsidRDefault="003272EF" w:rsidP="003272EF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prawo do przenoszenia danych osobowych, o którym mowa w art. 20 Rozporządzenia;</w:t>
      </w:r>
    </w:p>
    <w:p w14:paraId="7B95B286" w14:textId="77777777" w:rsidR="003272EF" w:rsidRPr="003272EF" w:rsidRDefault="003272EF" w:rsidP="003272EF">
      <w:pPr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prawo wyrażenia sprzeciwu, na podstawie art. 21 Rozporządzenia, wobec przetwarzania danych osobowych, gdyż podstawą prawną przetwarzania Pani/Pana danych osobowych jest art. 6 ust. 1 lit c Rozporządzenia.</w:t>
      </w:r>
    </w:p>
    <w:p w14:paraId="38EEC04E" w14:textId="77777777" w:rsidR="003272EF" w:rsidRPr="003272EF" w:rsidRDefault="003272EF" w:rsidP="003272EF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3272EF">
        <w:rPr>
          <w:rFonts w:ascii="Arial" w:eastAsia="Times New Roman" w:hAnsi="Arial" w:cs="Arial"/>
          <w:kern w:val="0"/>
          <w:sz w:val="20"/>
          <w:szCs w:val="20"/>
        </w:rPr>
        <w:t>Podanie przez Panią/Pana danych osobowych jest wymogiem ustawy wskazanej w pkt. 3, a w przypadku niepodania danych osobowych Administrator odmówi realizacji wskazanego wyżej celu.</w:t>
      </w:r>
    </w:p>
    <w:p w14:paraId="3A545377" w14:textId="77777777" w:rsidR="0032127C" w:rsidRPr="008728C7" w:rsidRDefault="0032127C" w:rsidP="0032127C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bookmarkEnd w:id="4"/>
    <w:p w14:paraId="5012E1FC" w14:textId="77777777" w:rsidR="0034101C" w:rsidRPr="00AD4BBC" w:rsidRDefault="00F20860" w:rsidP="003410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D4BBC">
        <w:rPr>
          <w:rFonts w:ascii="Arial" w:hAnsi="Arial" w:cs="Arial"/>
          <w:b/>
          <w:bCs/>
          <w:sz w:val="18"/>
          <w:szCs w:val="18"/>
        </w:rPr>
        <w:t>ZAŁĄCZNIKI DO WNIOSKU</w:t>
      </w:r>
    </w:p>
    <w:p w14:paraId="7F744DA5" w14:textId="77777777" w:rsidR="00F20860" w:rsidRPr="00AD4BBC" w:rsidRDefault="00F20860" w:rsidP="003410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BD3AFA0" w14:textId="77777777" w:rsidR="00F20860" w:rsidRPr="00AD4BBC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Oświadczeni</w:t>
      </w:r>
      <w:r w:rsidR="00BC7DE6">
        <w:rPr>
          <w:rFonts w:ascii="Arial" w:eastAsia="Times New Roman" w:hAnsi="Arial" w:cs="Arial"/>
          <w:iCs/>
          <w:sz w:val="18"/>
          <w:szCs w:val="18"/>
          <w:lang w:eastAsia="pl-PL"/>
        </w:rPr>
        <w:t>e</w:t>
      </w: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wnioskodawcy.</w:t>
      </w:r>
    </w:p>
    <w:p w14:paraId="73054A30" w14:textId="77777777" w:rsidR="00F20860" w:rsidRPr="00BA4965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Oświadczenie wnioskodawcy ubiegającego się o pomoc de </w:t>
      </w:r>
      <w:proofErr w:type="spellStart"/>
      <w:r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4E6AC0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o wielkości pomocy</w:t>
      </w:r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="00443103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albo wszystkie </w:t>
      </w:r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zaświadczenia o pomocy de </w:t>
      </w:r>
      <w:proofErr w:type="spellStart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oraz pomocy de </w:t>
      </w:r>
      <w:proofErr w:type="spellStart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 rolnictwie lub pomocy de </w:t>
      </w:r>
      <w:proofErr w:type="spellStart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="009A75D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 rybołówstwie, jaką otrzymał w okresie minionych 3 lat</w:t>
      </w:r>
      <w:r w:rsidR="00EC2C68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  <w:r w:rsidR="00443103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Nie dotyczy </w:t>
      </w:r>
      <w:r w:rsidR="00B657D1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niepublicznego przedszkola lub niepublicznej innej formy wychowania przedszkolnego lub niepublicznej  szkoła jeżeli wniosek dotyczy refundacji jest dokonywanej jako wsparcie  z funduszu Pracy  w celu realizacji zadań określonych w ustawie z dnia 14.12.2016</w:t>
      </w:r>
      <w:r w:rsidR="00BA49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="00B657D1" w:rsidRPr="00BA4965">
        <w:rPr>
          <w:rFonts w:ascii="Arial" w:eastAsia="Times New Roman" w:hAnsi="Arial" w:cs="Arial"/>
          <w:iCs/>
          <w:sz w:val="18"/>
          <w:szCs w:val="18"/>
          <w:lang w:eastAsia="pl-PL"/>
        </w:rPr>
        <w:t>r. Prawo oświatowe.</w:t>
      </w:r>
    </w:p>
    <w:p w14:paraId="2CFC1511" w14:textId="77777777" w:rsidR="00F20860" w:rsidRPr="00AD4BBC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Formularz informacji przedstawianych przy ubieganiu się o pomoc de </w:t>
      </w:r>
      <w:proofErr w:type="spellStart"/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minimis</w:t>
      </w:r>
      <w:proofErr w:type="spellEnd"/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</w:p>
    <w:p w14:paraId="5DC0E9F1" w14:textId="77777777" w:rsidR="00F20860" w:rsidRPr="00AD4BBC" w:rsidRDefault="00F2086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Zgłoszenie oferty pracy.</w:t>
      </w:r>
    </w:p>
    <w:p w14:paraId="4CDBA84E" w14:textId="77777777" w:rsidR="00F20860" w:rsidRPr="00282A9E" w:rsidRDefault="00F20860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282A9E">
        <w:rPr>
          <w:rFonts w:ascii="Arial" w:hAnsi="Arial" w:cs="Arial"/>
          <w:iCs/>
          <w:color w:val="000000" w:themeColor="text1"/>
          <w:sz w:val="18"/>
          <w:szCs w:val="18"/>
        </w:rPr>
        <w:lastRenderedPageBreak/>
        <w:t xml:space="preserve">Oświadczenie </w:t>
      </w:r>
      <w:r w:rsidRPr="00282A9E">
        <w:rPr>
          <w:rFonts w:ascii="Arial" w:hAnsi="Arial" w:cs="Arial"/>
          <w:bCs/>
          <w:iCs/>
          <w:color w:val="000000" w:themeColor="text1"/>
          <w:sz w:val="18"/>
          <w:szCs w:val="18"/>
        </w:rPr>
        <w:t>o wykluczeniu z postępowania</w:t>
      </w:r>
      <w:r w:rsidR="00CA2681" w:rsidRPr="00282A9E">
        <w:rPr>
          <w:rFonts w:ascii="Arial" w:hAnsi="Arial" w:cs="Arial"/>
          <w:bCs/>
          <w:iCs/>
          <w:color w:val="000000" w:themeColor="text1"/>
          <w:sz w:val="18"/>
          <w:szCs w:val="18"/>
        </w:rPr>
        <w:t>.</w:t>
      </w:r>
    </w:p>
    <w:p w14:paraId="21D48570" w14:textId="4DE9507B" w:rsidR="00CA2681" w:rsidRPr="00CA2681" w:rsidRDefault="00CA268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>Zaświadczenie z Krajowej Administracji Skarbowej z informacją o zaległościach podatkowych lub ich braku.</w:t>
      </w:r>
      <w:r w:rsidR="004E6AC0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</w:p>
    <w:p w14:paraId="710FF001" w14:textId="77777777" w:rsidR="00CA2681" w:rsidRPr="00CA2681" w:rsidRDefault="00CA268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Zaświadczenie z Kasy Rolniczego Ubezpieczenia Społecznego – informacje o zaległościach z tytułu niepłacenia składek na ubezpieczenie społeczne rolników lub na ubezpieczenie zdrowotne (dostarczyć w przypadku, </w:t>
      </w: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br/>
        <w:t>gdy wnioskodawca podlega ubezpieczeniom społecznym rolników).</w:t>
      </w:r>
    </w:p>
    <w:p w14:paraId="0B7739CC" w14:textId="77777777" w:rsidR="00CA2681" w:rsidRPr="00AD4BBC" w:rsidRDefault="00CA268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>Kseroko</w:t>
      </w:r>
      <w:r w:rsidR="009A75D8">
        <w:rPr>
          <w:rFonts w:ascii="Arial" w:hAnsi="Arial" w:cs="Arial"/>
          <w:bCs/>
          <w:iCs/>
          <w:color w:val="000000" w:themeColor="text1"/>
          <w:sz w:val="18"/>
          <w:szCs w:val="18"/>
        </w:rPr>
        <w:t>pia</w:t>
      </w:r>
      <w:r w:rsidR="00EC2C68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  <w:r w:rsidR="00EC2C68"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dokumentu określającego tytuł prawny do lokalu, w którym mają/ma znajdować się stanowiska/ko pracy </w:t>
      </w:r>
      <w:r w:rsidR="00EC2C6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np. </w:t>
      </w:r>
      <w:r w:rsidR="00EC2C68"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umowa najmu, umowa dzierżawy, akt notarialny lub wypis z księgi wieczystej</w:t>
      </w:r>
      <w:r w:rsidR="00EC2C6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– do wglądu.</w:t>
      </w:r>
    </w:p>
    <w:p w14:paraId="77F0FC15" w14:textId="77777777" w:rsidR="00F20860" w:rsidRPr="00B74F3A" w:rsidRDefault="00F20860" w:rsidP="00E4062C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bookmarkStart w:id="7" w:name="_Hlk187655443"/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Kserokopia aktualnego dokumentu poświadczającego prawną formę wnioskodawcy</w:t>
      </w:r>
      <w:r w:rsidR="0073130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np. </w:t>
      </w:r>
      <w:r w:rsidRPr="00731302">
        <w:rPr>
          <w:rFonts w:ascii="Arial" w:eastAsia="Times New Roman" w:hAnsi="Arial" w:cs="Arial"/>
          <w:iCs/>
          <w:sz w:val="18"/>
          <w:szCs w:val="18"/>
          <w:lang w:eastAsia="pl-PL"/>
        </w:rPr>
        <w:t>aktualny odpis z Krajowego Rejestru Sądowego – w przypadku osób prawnych,</w:t>
      </w:r>
      <w:r w:rsidR="0073130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Pr="00731302">
        <w:rPr>
          <w:rFonts w:ascii="Arial" w:eastAsia="Times New Roman" w:hAnsi="Arial" w:cs="Arial"/>
          <w:iCs/>
          <w:sz w:val="18"/>
          <w:szCs w:val="18"/>
          <w:lang w:eastAsia="pl-PL"/>
        </w:rPr>
        <w:t>umowa spółki cywilnej – do wglądu</w:t>
      </w:r>
      <w:r w:rsidR="0073130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</w:t>
      </w:r>
      <w:r w:rsidRPr="00731302">
        <w:rPr>
          <w:rFonts w:ascii="Arial" w:eastAsia="Times New Roman" w:hAnsi="Arial" w:cs="Arial"/>
          <w:iCs/>
          <w:sz w:val="18"/>
          <w:szCs w:val="18"/>
          <w:lang w:eastAsia="pl-PL"/>
        </w:rPr>
        <w:t>w szczególnych przypadkach aktualna koncesja lub pozwolenie na prowadzenie działalności gospodarczej</w:t>
      </w:r>
      <w:r w:rsidR="00E4062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</w:t>
      </w:r>
      <w:r w:rsidR="00E4062C" w:rsidRPr="00E4062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statut podmiotu – gdy odrębne przepisy </w:t>
      </w:r>
      <w:r w:rsidR="00E4062C" w:rsidRPr="00B74F3A">
        <w:rPr>
          <w:rFonts w:ascii="Arial" w:eastAsia="Times New Roman" w:hAnsi="Arial" w:cs="Arial"/>
          <w:iCs/>
          <w:sz w:val="18"/>
          <w:szCs w:val="18"/>
          <w:lang w:eastAsia="pl-PL"/>
        </w:rPr>
        <w:t>wymagają działania podmiotu na podstawie niniejszego dokumentu.</w:t>
      </w:r>
    </w:p>
    <w:bookmarkEnd w:id="7"/>
    <w:p w14:paraId="73039B93" w14:textId="77777777" w:rsidR="003F43BD" w:rsidRPr="00282A9E" w:rsidRDefault="00F20860" w:rsidP="00F2086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>Pełnomocnictwo do reprezentowania</w:t>
      </w:r>
      <w:r w:rsidR="004E6AC0"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-  w przypadku wniosku podpisanego przez pełnomocnika</w:t>
      </w: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</w:p>
    <w:p w14:paraId="6C74509C" w14:textId="77777777" w:rsidR="00EC2C68" w:rsidRPr="00282A9E" w:rsidRDefault="00EC2C68" w:rsidP="00F2086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 przypadku  niepublicznej szkoły lub niepublicznego przedszkola zaświadczenie o wpisie do ewidencji szkół </w:t>
      </w: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br/>
        <w:t>i placówek niepublicznych.</w:t>
      </w:r>
    </w:p>
    <w:p w14:paraId="45455467" w14:textId="77777777" w:rsidR="002E7913" w:rsidRPr="00282A9E" w:rsidRDefault="00EC2C68" w:rsidP="00282A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282A9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 przypadku producenta rolnego dokumenty potwierdzające zatrudnienie w każdym miesiącu, w okresie 6 miesięcy bezpośrednio poprzedzających dzień złożenia wniosku, co najmniej jednego pracownika na podstawie stosunku pracy w pełnym wymiarze czasu pracy oraz dokumenty potwierdzające jego ubezpieczenie. </w:t>
      </w:r>
    </w:p>
    <w:p w14:paraId="0FC3C445" w14:textId="77777777" w:rsidR="00F20860" w:rsidRPr="00AD4BBC" w:rsidRDefault="00F20860" w:rsidP="00F20860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hAnsi="Arial" w:cs="Arial"/>
          <w:b/>
          <w:iCs/>
          <w:sz w:val="18"/>
          <w:szCs w:val="18"/>
        </w:rPr>
        <w:t>DOKUMENTY WYMAGANE DO PODPISANIA UMOWY:</w:t>
      </w:r>
    </w:p>
    <w:p w14:paraId="644D3E2A" w14:textId="77777777" w:rsidR="00AD4BBC" w:rsidRPr="00AD4BBC" w:rsidRDefault="00F20860">
      <w:pPr>
        <w:widowControl w:val="0"/>
        <w:numPr>
          <w:ilvl w:val="0"/>
          <w:numId w:val="11"/>
        </w:numPr>
        <w:snapToGrid w:val="0"/>
        <w:spacing w:after="0" w:line="276" w:lineRule="auto"/>
        <w:ind w:left="426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Oświadczenie poręczyciela wg wzoru PUP oraz dokumenty dotyczące zabezpieczenia w formie poręczenia:</w:t>
      </w:r>
    </w:p>
    <w:p w14:paraId="0256CCD2" w14:textId="77777777" w:rsidR="00F20860" w:rsidRPr="00AD4BBC" w:rsidRDefault="00AD4BBC">
      <w:pPr>
        <w:pStyle w:val="Akapitzlist"/>
        <w:widowControl w:val="0"/>
        <w:numPr>
          <w:ilvl w:val="0"/>
          <w:numId w:val="14"/>
        </w:numPr>
        <w:snapToGrid w:val="0"/>
        <w:spacing w:after="0" w:line="276" w:lineRule="auto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p</w:t>
      </w:r>
      <w:r w:rsidR="00F20860" w:rsidRPr="00AD4BBC">
        <w:rPr>
          <w:rFonts w:ascii="Arial" w:hAnsi="Arial" w:cs="Arial"/>
          <w:iCs/>
          <w:sz w:val="18"/>
          <w:szCs w:val="18"/>
        </w:rPr>
        <w:t>oręczyciel</w:t>
      </w:r>
      <w:r w:rsidRPr="00AD4BBC">
        <w:rPr>
          <w:rFonts w:ascii="Arial" w:hAnsi="Arial" w:cs="Arial"/>
          <w:iCs/>
          <w:sz w:val="18"/>
          <w:szCs w:val="18"/>
        </w:rPr>
        <w:t xml:space="preserve"> </w:t>
      </w:r>
      <w:r w:rsidR="00F20860" w:rsidRPr="00AD4BBC">
        <w:rPr>
          <w:rFonts w:ascii="Arial" w:hAnsi="Arial" w:cs="Arial"/>
          <w:b/>
          <w:iCs/>
          <w:sz w:val="18"/>
          <w:szCs w:val="18"/>
        </w:rPr>
        <w:t>zatrudniony</w:t>
      </w:r>
    </w:p>
    <w:p w14:paraId="56FC358E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zaświadczenie z zakładu pracy zawierające następujące informacje </w:t>
      </w:r>
    </w:p>
    <w:p w14:paraId="249F7B4E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dane osobowe poręczyciela,</w:t>
      </w:r>
    </w:p>
    <w:p w14:paraId="154A2D57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nazwę, adres oraz nr telefonu zakładu pracy,</w:t>
      </w:r>
    </w:p>
    <w:p w14:paraId="59BA1974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wymiar czasu pracy,</w:t>
      </w:r>
      <w:r w:rsidR="00AD4BBC" w:rsidRPr="00AD4BBC">
        <w:rPr>
          <w:rFonts w:ascii="Arial" w:hAnsi="Arial" w:cs="Arial"/>
          <w:iCs/>
          <w:sz w:val="18"/>
          <w:szCs w:val="18"/>
        </w:rPr>
        <w:t xml:space="preserve"> stanowisko pracy,</w:t>
      </w:r>
    </w:p>
    <w:p w14:paraId="536F4F7B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od kiedy i na jaki czas osoba jest zatrudniona,</w:t>
      </w:r>
    </w:p>
    <w:p w14:paraId="70490170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kwotę stałego miesięcznego wynagrodzenia netto, </w:t>
      </w:r>
    </w:p>
    <w:p w14:paraId="3BC92B23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czy wynagrodzenie jest obciążone i z jakiego tytułu,</w:t>
      </w:r>
    </w:p>
    <w:p w14:paraId="2F88A486" w14:textId="77777777" w:rsidR="00F20860" w:rsidRPr="00AD4BBC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czy jest w okresie wypowiedzenia, </w:t>
      </w:r>
    </w:p>
    <w:p w14:paraId="281C751C" w14:textId="77777777" w:rsidR="00F20860" w:rsidRDefault="00F2086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czy zakład jest w stanie likwidacji lub upadłości</w:t>
      </w:r>
    </w:p>
    <w:p w14:paraId="66C57123" w14:textId="77777777" w:rsidR="00AD4BBC" w:rsidRPr="00AD4BBC" w:rsidRDefault="00AD4BBC" w:rsidP="00AD4BB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3F922DDF" w14:textId="77777777" w:rsidR="00F20860" w:rsidRPr="00AD4BBC" w:rsidRDefault="00F2086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poręczyciel </w:t>
      </w:r>
      <w:r w:rsidRPr="00AD4BBC">
        <w:rPr>
          <w:rFonts w:ascii="Arial" w:hAnsi="Arial" w:cs="Arial"/>
          <w:b/>
          <w:iCs/>
          <w:sz w:val="18"/>
          <w:szCs w:val="18"/>
        </w:rPr>
        <w:t>prowadzący działalność gospodarczą</w:t>
      </w:r>
      <w:r w:rsidRPr="00AD4BBC">
        <w:rPr>
          <w:rFonts w:ascii="Arial" w:hAnsi="Arial" w:cs="Arial"/>
          <w:iCs/>
          <w:sz w:val="18"/>
          <w:szCs w:val="18"/>
        </w:rPr>
        <w:t xml:space="preserve"> </w:t>
      </w:r>
    </w:p>
    <w:p w14:paraId="65F69BE7" w14:textId="77777777" w:rsidR="00F20860" w:rsidRPr="00AD4BBC" w:rsidRDefault="00F2086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zeznanie podatkowe (z tytułu podatku dochodowego od osób fizycznych) za rok poprzedzający datę przedłożenia dokumentów potwierdzających dochody</w:t>
      </w:r>
    </w:p>
    <w:p w14:paraId="40C7C93B" w14:textId="77777777" w:rsidR="00AD4BBC" w:rsidRPr="00AD4BBC" w:rsidRDefault="00AD4BBC" w:rsidP="00AD4BBC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1866"/>
        <w:jc w:val="both"/>
        <w:rPr>
          <w:rFonts w:ascii="Arial" w:hAnsi="Arial" w:cs="Arial"/>
          <w:iCs/>
          <w:sz w:val="18"/>
          <w:szCs w:val="18"/>
        </w:rPr>
      </w:pPr>
    </w:p>
    <w:p w14:paraId="4B7FADE1" w14:textId="77777777" w:rsidR="00AD4BBC" w:rsidRPr="00AD4BBC" w:rsidRDefault="00F20860">
      <w:pPr>
        <w:pStyle w:val="Akapitzlist"/>
        <w:widowControl w:val="0"/>
        <w:numPr>
          <w:ilvl w:val="0"/>
          <w:numId w:val="14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 xml:space="preserve">poręczyciel do 75 r. życia </w:t>
      </w:r>
      <w:r w:rsidRPr="00AD4BBC">
        <w:rPr>
          <w:rFonts w:ascii="Arial" w:hAnsi="Arial" w:cs="Arial"/>
          <w:b/>
          <w:iCs/>
          <w:sz w:val="18"/>
          <w:szCs w:val="18"/>
        </w:rPr>
        <w:t>pobierający emeryturę lub rentę stałą</w:t>
      </w:r>
    </w:p>
    <w:p w14:paraId="7C3E7B95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decyzja  o przyznaniu lub waloryzacji emerytury do wglądu,</w:t>
      </w:r>
    </w:p>
    <w:p w14:paraId="04180416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decyzja  o przyznaniu renty stałej do wglądu,</w:t>
      </w:r>
    </w:p>
    <w:p w14:paraId="28616456" w14:textId="77777777" w:rsidR="00F20860" w:rsidRPr="00AD4BBC" w:rsidRDefault="00F20860">
      <w:pPr>
        <w:pStyle w:val="Akapitzlist"/>
        <w:widowControl w:val="0"/>
        <w:numPr>
          <w:ilvl w:val="0"/>
          <w:numId w:val="15"/>
        </w:numPr>
        <w:snapToGri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AD4BBC">
        <w:rPr>
          <w:rFonts w:ascii="Arial" w:hAnsi="Arial" w:cs="Arial"/>
          <w:iCs/>
          <w:sz w:val="18"/>
          <w:szCs w:val="18"/>
        </w:rPr>
        <w:t>ostatni odcinek emerytury lub renty (dowód wpłaty na konto) do wglądu</w:t>
      </w:r>
    </w:p>
    <w:p w14:paraId="3B52EE64" w14:textId="77777777" w:rsidR="00AD4BBC" w:rsidRPr="00AD4BBC" w:rsidRDefault="00AD4BBC" w:rsidP="00AD4BBC">
      <w:pPr>
        <w:pStyle w:val="Akapitzlist"/>
        <w:widowControl w:val="0"/>
        <w:snapToGrid w:val="0"/>
        <w:spacing w:after="0" w:line="276" w:lineRule="auto"/>
        <w:ind w:left="1866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7790402D" w14:textId="77777777" w:rsidR="00F20860" w:rsidRPr="00AD4BBC" w:rsidRDefault="000B511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poręczyciel będący </w:t>
      </w:r>
      <w:r w:rsidR="00F20860" w:rsidRPr="00AD4BBC">
        <w:rPr>
          <w:rFonts w:ascii="Arial" w:hAnsi="Arial" w:cs="Arial"/>
          <w:b/>
          <w:iCs/>
          <w:sz w:val="18"/>
          <w:szCs w:val="18"/>
        </w:rPr>
        <w:t>rol</w:t>
      </w:r>
      <w:r w:rsidR="00F20860" w:rsidRPr="000B511C">
        <w:rPr>
          <w:rFonts w:ascii="Arial" w:hAnsi="Arial" w:cs="Arial"/>
          <w:b/>
          <w:iCs/>
          <w:sz w:val="18"/>
          <w:szCs w:val="18"/>
        </w:rPr>
        <w:t>nik</w:t>
      </w:r>
      <w:r w:rsidRPr="000B511C">
        <w:rPr>
          <w:rFonts w:ascii="Arial" w:hAnsi="Arial" w:cs="Arial"/>
          <w:b/>
          <w:iCs/>
          <w:sz w:val="18"/>
          <w:szCs w:val="18"/>
        </w:rPr>
        <w:t xml:space="preserve">iem </w:t>
      </w:r>
      <w:r w:rsidR="00F20860" w:rsidRPr="00AD4BBC">
        <w:rPr>
          <w:rFonts w:ascii="Arial" w:hAnsi="Arial" w:cs="Arial"/>
          <w:iCs/>
          <w:sz w:val="18"/>
          <w:szCs w:val="18"/>
        </w:rPr>
        <w:t>- w rozumieniu ustawy o ubezpieczeniu społecznym rolników</w:t>
      </w:r>
    </w:p>
    <w:p w14:paraId="73FAF3FB" w14:textId="77777777" w:rsidR="00F20860" w:rsidRDefault="00F2086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AD4BBC">
        <w:rPr>
          <w:rFonts w:ascii="Arial" w:hAnsi="Arial" w:cs="Arial"/>
          <w:iCs/>
          <w:sz w:val="18"/>
          <w:szCs w:val="18"/>
        </w:rPr>
        <w:t>dokument o ilości hektarów przeliczeniowych</w:t>
      </w:r>
    </w:p>
    <w:p w14:paraId="7D6EEB47" w14:textId="77777777" w:rsidR="003F43BD" w:rsidRDefault="003F43BD" w:rsidP="003F43BD">
      <w:pPr>
        <w:pStyle w:val="Akapitzlist"/>
        <w:spacing w:after="0" w:line="276" w:lineRule="auto"/>
        <w:ind w:left="1866"/>
        <w:jc w:val="both"/>
        <w:rPr>
          <w:rFonts w:ascii="Arial" w:hAnsi="Arial" w:cs="Arial"/>
          <w:iCs/>
          <w:sz w:val="18"/>
          <w:szCs w:val="18"/>
        </w:rPr>
      </w:pPr>
    </w:p>
    <w:p w14:paraId="2344EFD1" w14:textId="77777777" w:rsidR="003F43BD" w:rsidRDefault="003F43BD" w:rsidP="003F43B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3F43BD">
        <w:rPr>
          <w:rFonts w:ascii="Arial" w:hAnsi="Arial" w:cs="Arial"/>
          <w:b/>
          <w:bCs/>
          <w:iCs/>
          <w:sz w:val="18"/>
          <w:szCs w:val="18"/>
        </w:rPr>
        <w:t>poręczyciel będący osobą prawną</w:t>
      </w:r>
    </w:p>
    <w:p w14:paraId="26B0E37E" w14:textId="77777777" w:rsidR="003F43BD" w:rsidRPr="003F43BD" w:rsidRDefault="003F43BD" w:rsidP="003F43B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3F43BD">
        <w:rPr>
          <w:rFonts w:ascii="Arial" w:hAnsi="Arial" w:cs="Arial"/>
          <w:iCs/>
          <w:sz w:val="18"/>
          <w:szCs w:val="18"/>
        </w:rPr>
        <w:t xml:space="preserve">dokumenty dotyczące sytuacji finansowej (np. </w:t>
      </w:r>
      <w:r>
        <w:rPr>
          <w:rFonts w:ascii="Arial" w:hAnsi="Arial" w:cs="Arial"/>
          <w:iCs/>
          <w:sz w:val="18"/>
          <w:szCs w:val="18"/>
        </w:rPr>
        <w:t>b</w:t>
      </w:r>
      <w:r w:rsidRPr="003F43BD">
        <w:rPr>
          <w:rFonts w:ascii="Arial" w:hAnsi="Arial" w:cs="Arial"/>
          <w:iCs/>
          <w:sz w:val="18"/>
          <w:szCs w:val="18"/>
        </w:rPr>
        <w:t>ilans, rachunek zysków i strat),</w:t>
      </w:r>
    </w:p>
    <w:p w14:paraId="6B1425F3" w14:textId="77777777" w:rsidR="00F20860" w:rsidRPr="002E7913" w:rsidRDefault="003F43BD" w:rsidP="002E79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3F43BD">
        <w:rPr>
          <w:rFonts w:ascii="Arial" w:hAnsi="Arial" w:cs="Arial"/>
          <w:iCs/>
          <w:sz w:val="18"/>
          <w:szCs w:val="18"/>
        </w:rPr>
        <w:t>zaświadczenia z Urzę</w:t>
      </w:r>
      <w:r>
        <w:rPr>
          <w:rFonts w:ascii="Arial" w:hAnsi="Arial" w:cs="Arial"/>
          <w:iCs/>
          <w:sz w:val="18"/>
          <w:szCs w:val="18"/>
        </w:rPr>
        <w:t xml:space="preserve">du </w:t>
      </w:r>
      <w:r w:rsidRPr="003F43BD">
        <w:rPr>
          <w:rFonts w:ascii="Arial" w:hAnsi="Arial" w:cs="Arial"/>
          <w:iCs/>
          <w:sz w:val="18"/>
          <w:szCs w:val="18"/>
        </w:rPr>
        <w:t>Skarbowego oraz ZUS-u o niezaleganiu z płatnościami</w:t>
      </w:r>
    </w:p>
    <w:p w14:paraId="7F00B88F" w14:textId="77777777" w:rsidR="00F20860" w:rsidRPr="00AD4BBC" w:rsidRDefault="00F20860">
      <w:pPr>
        <w:widowControl w:val="0"/>
        <w:numPr>
          <w:ilvl w:val="0"/>
          <w:numId w:val="11"/>
        </w:numPr>
        <w:snapToGrid w:val="0"/>
        <w:spacing w:after="0" w:line="276" w:lineRule="auto"/>
        <w:ind w:left="426" w:hanging="357"/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hAnsi="Arial" w:cs="Arial"/>
          <w:b/>
          <w:iCs/>
          <w:sz w:val="18"/>
          <w:szCs w:val="18"/>
        </w:rPr>
        <w:t>Informację majątkową</w:t>
      </w:r>
      <w:r w:rsidRPr="00AD4BBC">
        <w:rPr>
          <w:rFonts w:ascii="Arial" w:hAnsi="Arial" w:cs="Arial"/>
          <w:iCs/>
          <w:sz w:val="18"/>
          <w:szCs w:val="18"/>
        </w:rPr>
        <w:t xml:space="preserve"> w przypadku wyboru zabezpieczenia zwrotu </w:t>
      </w:r>
      <w:r w:rsidR="00731302">
        <w:rPr>
          <w:rFonts w:ascii="Arial" w:hAnsi="Arial" w:cs="Arial"/>
          <w:iCs/>
          <w:sz w:val="18"/>
          <w:szCs w:val="18"/>
        </w:rPr>
        <w:t>refundacji</w:t>
      </w:r>
      <w:r w:rsidRPr="00AD4BBC">
        <w:rPr>
          <w:rFonts w:ascii="Arial" w:hAnsi="Arial" w:cs="Arial"/>
          <w:iCs/>
          <w:sz w:val="18"/>
          <w:szCs w:val="18"/>
        </w:rPr>
        <w:t xml:space="preserve"> w postaci aktu notarialnego </w:t>
      </w:r>
      <w:r w:rsidR="003F43BD">
        <w:rPr>
          <w:rFonts w:ascii="Arial" w:hAnsi="Arial" w:cs="Arial"/>
          <w:iCs/>
          <w:sz w:val="18"/>
          <w:szCs w:val="18"/>
        </w:rPr>
        <w:br/>
      </w:r>
      <w:r w:rsidRPr="00AD4BBC">
        <w:rPr>
          <w:rFonts w:ascii="Arial" w:hAnsi="Arial" w:cs="Arial"/>
          <w:iCs/>
          <w:sz w:val="18"/>
          <w:szCs w:val="18"/>
        </w:rPr>
        <w:t xml:space="preserve">o poddaniu się egzekucji. </w:t>
      </w:r>
    </w:p>
    <w:p w14:paraId="59B54BB2" w14:textId="77777777" w:rsidR="00AD4BBC" w:rsidRPr="00AD4BBC" w:rsidRDefault="00F20860">
      <w:pPr>
        <w:widowControl w:val="0"/>
        <w:numPr>
          <w:ilvl w:val="0"/>
          <w:numId w:val="11"/>
        </w:numPr>
        <w:snapToGrid w:val="0"/>
        <w:spacing w:after="0" w:line="276" w:lineRule="auto"/>
        <w:ind w:left="426" w:hanging="357"/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Dokument potwierdzający zgromadzone środki na rachunku bankowym wnioskodawcy</w:t>
      </w: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– </w:t>
      </w:r>
      <w:r w:rsidR="00AD4BBC"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br/>
      </w:r>
      <w:r w:rsidRPr="00AD4BBC">
        <w:rPr>
          <w:rFonts w:ascii="Arial" w:eastAsia="Times New Roman" w:hAnsi="Arial" w:cs="Arial"/>
          <w:iCs/>
          <w:sz w:val="18"/>
          <w:szCs w:val="18"/>
          <w:lang w:eastAsia="pl-PL"/>
        </w:rPr>
        <w:t>w przypadku  zabezpieczenia zwrotu refundacji w formie blokady środków zgromadzonych na rachunku bankowym.</w:t>
      </w:r>
    </w:p>
    <w:p w14:paraId="1B25CE59" w14:textId="77777777" w:rsidR="00282A9E" w:rsidRDefault="00F20860" w:rsidP="00282A9E">
      <w:pPr>
        <w:widowControl w:val="0"/>
        <w:numPr>
          <w:ilvl w:val="0"/>
          <w:numId w:val="11"/>
        </w:numPr>
        <w:snapToGrid w:val="0"/>
        <w:spacing w:after="0" w:line="276" w:lineRule="auto"/>
        <w:ind w:left="426"/>
        <w:jc w:val="both"/>
        <w:rPr>
          <w:rFonts w:ascii="Arial" w:hAnsi="Arial" w:cs="Arial"/>
          <w:b/>
          <w:iCs/>
          <w:sz w:val="18"/>
          <w:szCs w:val="18"/>
        </w:rPr>
      </w:pPr>
      <w:r w:rsidRPr="00AD4BBC">
        <w:rPr>
          <w:rFonts w:ascii="Arial" w:hAnsi="Arial" w:cs="Arial"/>
          <w:b/>
          <w:bCs/>
          <w:iCs/>
          <w:sz w:val="18"/>
          <w:szCs w:val="18"/>
        </w:rPr>
        <w:t>Dane osobowe i oświadczenia</w:t>
      </w:r>
      <w:r w:rsidRPr="00AD4BBC">
        <w:rPr>
          <w:rFonts w:ascii="Arial" w:hAnsi="Arial" w:cs="Arial"/>
          <w:iCs/>
          <w:sz w:val="18"/>
          <w:szCs w:val="18"/>
        </w:rPr>
        <w:t>: współmałżonka wnioskodawcy (gdy małżonek pozostaje</w:t>
      </w:r>
      <w:r w:rsidR="0019024F">
        <w:rPr>
          <w:rFonts w:ascii="Arial" w:hAnsi="Arial" w:cs="Arial"/>
          <w:iCs/>
          <w:sz w:val="18"/>
          <w:szCs w:val="18"/>
        </w:rPr>
        <w:t xml:space="preserve"> </w:t>
      </w:r>
      <w:r w:rsidRPr="00AD4BBC">
        <w:rPr>
          <w:rFonts w:ascii="Arial" w:hAnsi="Arial" w:cs="Arial"/>
          <w:iCs/>
          <w:sz w:val="18"/>
          <w:szCs w:val="18"/>
        </w:rPr>
        <w:t>we wspólnocie majątkowej) oraz współmałżonka poręczyciela (gdy małżonek poręczyciela pozostaje we wspólnocie majątkowej).</w:t>
      </w:r>
    </w:p>
    <w:p w14:paraId="1469E847" w14:textId="77777777" w:rsidR="00655A49" w:rsidRPr="00282A9E" w:rsidRDefault="00AA388C" w:rsidP="00282A9E">
      <w:pPr>
        <w:widowControl w:val="0"/>
        <w:snapToGrid w:val="0"/>
        <w:spacing w:after="0" w:line="276" w:lineRule="auto"/>
        <w:ind w:left="66"/>
        <w:jc w:val="both"/>
        <w:rPr>
          <w:rFonts w:ascii="Arial" w:hAnsi="Arial" w:cs="Arial"/>
          <w:b/>
          <w:iCs/>
          <w:sz w:val="18"/>
          <w:szCs w:val="18"/>
        </w:rPr>
      </w:pPr>
      <w:r w:rsidRPr="00282A9E">
        <w:rPr>
          <w:rFonts w:ascii="Arial" w:hAnsi="Arial" w:cs="Arial"/>
          <w:b/>
          <w:sz w:val="20"/>
          <w:szCs w:val="20"/>
        </w:rPr>
        <w:lastRenderedPageBreak/>
        <w:t>Przepisy przywołane we wniosku:</w:t>
      </w:r>
    </w:p>
    <w:p w14:paraId="3E00AB42" w14:textId="77777777" w:rsid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B6D70C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5A49">
        <w:rPr>
          <w:rFonts w:ascii="Arial" w:hAnsi="Arial" w:cs="Arial"/>
          <w:b/>
          <w:sz w:val="20"/>
          <w:szCs w:val="20"/>
        </w:rPr>
        <w:t xml:space="preserve">Art.  147. </w:t>
      </w:r>
    </w:p>
    <w:p w14:paraId="1364B98F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sz w:val="20"/>
          <w:szCs w:val="20"/>
        </w:rPr>
        <w:t>1.  Starosta może przyznać z Funduszu Pracy:</w:t>
      </w:r>
    </w:p>
    <w:p w14:paraId="1A2F6065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sz w:val="20"/>
          <w:szCs w:val="20"/>
        </w:rPr>
        <w:t>1) bezrobotnemu,</w:t>
      </w:r>
    </w:p>
    <w:p w14:paraId="2691B412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sz w:val="20"/>
          <w:szCs w:val="20"/>
        </w:rPr>
        <w:t>2) absolwentowi centrum integracji społecznej, o którym mowa w art. 2 pkt 1a ustawy z dnia 13 czerwca 2003 r. o zatrudnieniu socjalnym (Dz. U. z 2025 r. poz. 83 i 620), zwanemu dalej "absolwentem CIS", lub absolwentowi klubu integracji społecznej, o którym mowa w art. 2 pkt 1b tej ustawy, zwanemu dalej "absolwentem KIS",</w:t>
      </w:r>
    </w:p>
    <w:p w14:paraId="3EB5E4EA" w14:textId="77777777" w:rsidR="00655A49" w:rsidRPr="00655A49" w:rsidRDefault="00655A49" w:rsidP="00655A49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A49">
        <w:rPr>
          <w:rFonts w:ascii="Arial" w:hAnsi="Arial" w:cs="Arial"/>
          <w:b/>
          <w:sz w:val="20"/>
          <w:szCs w:val="20"/>
        </w:rPr>
        <w:t>3)</w:t>
      </w:r>
      <w:r w:rsidRPr="00655A49">
        <w:rPr>
          <w:rFonts w:ascii="Arial" w:hAnsi="Arial" w:cs="Arial"/>
          <w:sz w:val="20"/>
          <w:szCs w:val="20"/>
        </w:rPr>
        <w:t xml:space="preserve"> </w:t>
      </w:r>
      <w:r w:rsidRPr="00655A49">
        <w:rPr>
          <w:rFonts w:ascii="Arial" w:hAnsi="Arial" w:cs="Arial"/>
          <w:b/>
          <w:sz w:val="20"/>
          <w:szCs w:val="20"/>
        </w:rPr>
        <w:t>poszukującemu pracy niezatrudnionemu i niewykonującemu innej pracy zarobkowej opiekunowi osoby niepełnosprawnej</w:t>
      </w:r>
    </w:p>
    <w:p w14:paraId="631BBEB2" w14:textId="77777777" w:rsidR="00655A49" w:rsidRDefault="00655A49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6F9CC3" w14:textId="77777777" w:rsidR="00AA388C" w:rsidRPr="00655A49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5A49">
        <w:rPr>
          <w:rFonts w:ascii="Arial" w:hAnsi="Arial" w:cs="Arial"/>
          <w:b/>
          <w:sz w:val="20"/>
          <w:szCs w:val="20"/>
        </w:rPr>
        <w:t xml:space="preserve">Art.  154. </w:t>
      </w:r>
    </w:p>
    <w:p w14:paraId="66DDC678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1.  Starosta może zrefundować z Funduszu Pracy koszty wyposażenia lub doposażenia stanowiska pracy dla skierowanego bezrobotnego lub skierowanego poszukującego pracy, o którym mowa w art. 147 ust. 1 pkt 3:</w:t>
      </w:r>
    </w:p>
    <w:p w14:paraId="6513DD6E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1) przedsiębiorcy;</w:t>
      </w:r>
    </w:p>
    <w:p w14:paraId="4622BE1F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2) niepublicznemu przedszkolu lub niepublicznej innej formie wychowania przedszkolnego, niepublicznej szkole, o których mowa w ustawie z dnia 14 grudnia 2016 r. - Prawo oświatowe;</w:t>
      </w:r>
    </w:p>
    <w:p w14:paraId="3DE47A16" w14:textId="77777777" w:rsid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3) osobie fizycznej, osobie prawnej lub jednostce organizacyjnej nieposiadającej osobowości prawnej, zamieszkującej lub mającej siedzibę na terytorium Rzeczypospolitej Polskiej, będącej posiadaczem gospodarstwa rolnego w rozumieniu ustawy z dnia 15 listopada 1984 r. o podatku rolnym (Dz. U. z 2024 r. poz. 1176, 1635 i 1757) lub prowadzącej dział specjalny produkcji rolnej, o którym mowa w ustawie z dnia 26 lipca 1991 r. o podatku dochodowym od osób fizycznych lub w ustawie z dnia 15 lutego 1992 r. o podatku dochodowym od osób prawnych (Dz. U. z 2025 r. poz. 278, 340 i 620), zwanej dalej "producentem rolnym".</w:t>
      </w:r>
    </w:p>
    <w:p w14:paraId="012C7B22" w14:textId="77777777" w:rsidR="00655A49" w:rsidRPr="00AA388C" w:rsidRDefault="00655A49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C725D" w14:textId="77777777" w:rsidR="00655A49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2.  Starosta może zrefundować z Funduszu Pracy koszty wyposażenia lub doposażenia stanowiska pracy dla skierowanego bezrobotnego lub skierowanego poszukującego pracy, o którym mowa w art. 147 ust. 1 pkt 3:</w:t>
      </w:r>
    </w:p>
    <w:p w14:paraId="1B3C174E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1) związanego bezpośrednio ze sprawowaniem opieki nad dziećmi niepełnosprawnymi lub prowadzeniem dla nich zajęć - żłobkom lub klubom dziecięcym tworzonym i prowadzonym przez osoby fizyczne, osoby prawne i jednostki organizacyjne nieposiadające osobowości prawnej, o których mowa w ustawie z dnia 4 lutego 2011 r. o opiece nad dziećmi w wieku do lat 3 (Dz. U. z 2024 r. poz. 338, 743 i 858 oraz z 2025 r. poz. 620), zwanym dalej "żłobkiem lub klubem dziecięcym";</w:t>
      </w:r>
    </w:p>
    <w:p w14:paraId="6B56CF2E" w14:textId="77777777" w:rsid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2) związanego bezpośrednio ze świadczeniem usług rehabilitacyjnych dla dzieci niepełnosprawnych, w tym usług mobilnych - przedsiębiorcy lub przedsiębiorstwu społecznemu, prowadzącym działalność polegającą na świadczeniu usług rehabilitacyjnych.</w:t>
      </w:r>
    </w:p>
    <w:p w14:paraId="7C5716F9" w14:textId="77777777" w:rsidR="00655A49" w:rsidRPr="00AA388C" w:rsidRDefault="00655A49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194F69" w14:textId="77777777" w:rsidR="00AA388C" w:rsidRPr="00AA388C" w:rsidRDefault="00AA388C" w:rsidP="00AA388C">
      <w:pPr>
        <w:widowControl w:val="0"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88C">
        <w:rPr>
          <w:rFonts w:ascii="Arial" w:hAnsi="Arial" w:cs="Arial"/>
          <w:sz w:val="20"/>
          <w:szCs w:val="20"/>
        </w:rPr>
        <w:t>3.  Starosta może zrefundować z Funduszu Pracy przedsiębiorcy koszty wyposażenia lub doposażenia stanowiska pracy dziennego opiekuna sprawującego opiekę nad co najmniej jednym dzieckiem niepełnosprawnym dla skierowanego bezrobotnego lub poszukującego pracy, o którym mowa w art. 147 ust. 1 pkt 3.</w:t>
      </w:r>
    </w:p>
    <w:p w14:paraId="4A0839D9" w14:textId="77777777" w:rsidR="00AA388C" w:rsidRPr="00AD4BBC" w:rsidRDefault="00AA388C" w:rsidP="00AA388C">
      <w:pPr>
        <w:widowControl w:val="0"/>
        <w:snapToGrid w:val="0"/>
        <w:spacing w:after="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sectPr w:rsidR="00AA388C" w:rsidRPr="00AD4BBC" w:rsidSect="00BD1FA8">
      <w:footerReference w:type="default" r:id="rId11"/>
      <w:headerReference w:type="first" r:id="rId12"/>
      <w:footerReference w:type="first" r:id="rId13"/>
      <w:pgSz w:w="11906" w:h="16838"/>
      <w:pgMar w:top="1135" w:right="1021" w:bottom="1843" w:left="1021" w:header="10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DB0D" w14:textId="77777777" w:rsidR="00690413" w:rsidRDefault="00690413" w:rsidP="0069274D">
      <w:pPr>
        <w:spacing w:after="0" w:line="240" w:lineRule="auto"/>
      </w:pPr>
      <w:r>
        <w:separator/>
      </w:r>
    </w:p>
  </w:endnote>
  <w:endnote w:type="continuationSeparator" w:id="0">
    <w:p w14:paraId="74602C64" w14:textId="77777777" w:rsidR="00690413" w:rsidRDefault="00690413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910314"/>
      <w:docPartObj>
        <w:docPartGallery w:val="Page Numbers (Bottom of Page)"/>
        <w:docPartUnique/>
      </w:docPartObj>
    </w:sdtPr>
    <w:sdtEndPr/>
    <w:sdtContent>
      <w:p w14:paraId="4C6DD0B6" w14:textId="77777777" w:rsidR="006B75E9" w:rsidRDefault="00282A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CB979" w14:textId="77777777" w:rsidR="006B75E9" w:rsidRDefault="006B7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E09B" w14:textId="77777777" w:rsidR="006B75E9" w:rsidRPr="00F22205" w:rsidRDefault="006B75E9" w:rsidP="00D57C15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1DE58FB9" w14:textId="77777777" w:rsidR="006B75E9" w:rsidRDefault="006B75E9" w:rsidP="00D57C1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adres doręczeń elektronicznych: AE:PL-81372-36273-ARGUS-25</w:t>
    </w:r>
  </w:p>
  <w:p w14:paraId="0AC777F7" w14:textId="77777777" w:rsidR="006B75E9" w:rsidRPr="00F22205" w:rsidRDefault="006B75E9" w:rsidP="00D57C15">
    <w:pPr>
      <w:pStyle w:val="Stopka"/>
      <w:rPr>
        <w:rFonts w:ascii="Arial" w:hAnsi="Arial" w:cs="Arial"/>
        <w:sz w:val="16"/>
        <w:szCs w:val="16"/>
      </w:rPr>
    </w:pPr>
    <w:proofErr w:type="spellStart"/>
    <w:r w:rsidRPr="00F22205">
      <w:rPr>
        <w:rFonts w:ascii="Arial" w:hAnsi="Arial" w:cs="Arial"/>
        <w:sz w:val="16"/>
        <w:szCs w:val="16"/>
      </w:rPr>
      <w:t>ePUAP</w:t>
    </w:r>
    <w:proofErr w:type="spellEnd"/>
    <w:r w:rsidRPr="00F22205">
      <w:rPr>
        <w:rFonts w:ascii="Arial" w:hAnsi="Arial" w:cs="Arial"/>
        <w:sz w:val="16"/>
        <w:szCs w:val="16"/>
      </w:rPr>
      <w:t>: /</w:t>
    </w:r>
    <w:proofErr w:type="spellStart"/>
    <w:r w:rsidRPr="00F22205">
      <w:rPr>
        <w:rFonts w:ascii="Arial" w:hAnsi="Arial" w:cs="Arial"/>
        <w:sz w:val="16"/>
        <w:szCs w:val="16"/>
      </w:rPr>
      <w:t>pupleszno</w:t>
    </w:r>
    <w:proofErr w:type="spellEnd"/>
    <w:r w:rsidRPr="00F22205">
      <w:rPr>
        <w:rFonts w:ascii="Arial" w:hAnsi="Arial" w:cs="Arial"/>
        <w:sz w:val="16"/>
        <w:szCs w:val="16"/>
      </w:rPr>
      <w:t>/</w:t>
    </w:r>
    <w:proofErr w:type="spellStart"/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>ESP</w:t>
    </w:r>
    <w:proofErr w:type="spellEnd"/>
  </w:p>
  <w:p w14:paraId="2151E459" w14:textId="77777777" w:rsidR="006B75E9" w:rsidRDefault="006B7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1C18" w14:textId="77777777" w:rsidR="00690413" w:rsidRDefault="00690413" w:rsidP="0069274D">
      <w:pPr>
        <w:spacing w:after="0" w:line="240" w:lineRule="auto"/>
      </w:pPr>
      <w:r>
        <w:separator/>
      </w:r>
    </w:p>
  </w:footnote>
  <w:footnote w:type="continuationSeparator" w:id="0">
    <w:p w14:paraId="6EF72F64" w14:textId="77777777" w:rsidR="00690413" w:rsidRDefault="00690413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1D5A" w14:textId="77777777" w:rsidR="006B75E9" w:rsidRDefault="00BF564C" w:rsidP="00D57C15">
    <w:pPr>
      <w:pStyle w:val="Nagwek"/>
    </w:pPr>
    <w:r>
      <w:rPr>
        <w:noProof/>
      </w:rPr>
      <w:pict w14:anchorId="3D896920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94.7pt;margin-top:.9pt;width:197.1pt;height:48.7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4XDAIAAPY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" stroked="f">
          <v:textbox>
            <w:txbxContent>
              <w:p w14:paraId="2128E2D9" w14:textId="77777777" w:rsidR="006B75E9" w:rsidRPr="0069274D" w:rsidRDefault="006B75E9" w:rsidP="00D57C15">
                <w:pPr>
                  <w:rPr>
                    <w:rFonts w:ascii="Arial" w:hAnsi="Arial" w:cs="Arial"/>
                  </w:rPr>
                </w:pPr>
                <w:r w:rsidRPr="0069274D">
                  <w:rPr>
                    <w:rFonts w:ascii="Arial" w:hAnsi="Arial" w:cs="Arial"/>
                  </w:rPr>
                  <w:t>Powiatowy</w:t>
                </w:r>
                <w:r>
                  <w:rPr>
                    <w:rFonts w:ascii="Arial" w:hAnsi="Arial" w:cs="Arial"/>
                  </w:rPr>
                  <w:br/>
                </w:r>
                <w:r w:rsidRPr="0069274D">
                  <w:rPr>
                    <w:rFonts w:ascii="Arial" w:hAnsi="Arial" w:cs="Arial"/>
                  </w:rPr>
                  <w:t>Urząd Pracy</w:t>
                </w:r>
                <w:r>
                  <w:rPr>
                    <w:rFonts w:ascii="Arial" w:hAnsi="Arial" w:cs="Arial"/>
                  </w:rPr>
                  <w:br/>
                  <w:t>w</w:t>
                </w:r>
                <w:r w:rsidRPr="0069274D">
                  <w:rPr>
                    <w:rFonts w:ascii="Arial" w:hAnsi="Arial" w:cs="Arial"/>
                  </w:rPr>
                  <w:t xml:space="preserve"> Lesznie</w:t>
                </w:r>
              </w:p>
            </w:txbxContent>
          </v:textbox>
          <w10:wrap type="square"/>
        </v:shape>
      </w:pict>
    </w:r>
    <w:r w:rsidR="006B75E9">
      <w:rPr>
        <w:noProof/>
        <w:lang w:eastAsia="pl-PL"/>
      </w:rPr>
      <w:drawing>
        <wp:inline distT="0" distB="0" distL="0" distR="0" wp14:anchorId="5B92BBB4" wp14:editId="2737C262">
          <wp:extent cx="1036800" cy="648000"/>
          <wp:effectExtent l="0" t="0" r="0" b="0"/>
          <wp:docPr id="2095938084" name="Obraz 2095938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DD23" w14:textId="77777777" w:rsidR="006B75E9" w:rsidRDefault="006B75E9">
    <w:pPr>
      <w:pStyle w:val="Nagwek"/>
    </w:pPr>
  </w:p>
  <w:p w14:paraId="72466094" w14:textId="77777777" w:rsidR="006B75E9" w:rsidRDefault="006B75E9">
    <w:pPr>
      <w:pStyle w:val="Nagwek"/>
    </w:pPr>
  </w:p>
  <w:p w14:paraId="10F3F7F1" w14:textId="77777777" w:rsidR="006B75E9" w:rsidRDefault="006B7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001"/>
    <w:multiLevelType w:val="hybridMultilevel"/>
    <w:tmpl w:val="60E23E0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8136B0E"/>
    <w:multiLevelType w:val="hybridMultilevel"/>
    <w:tmpl w:val="A3465B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7B45F5"/>
    <w:multiLevelType w:val="hybridMultilevel"/>
    <w:tmpl w:val="06E26C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B0367"/>
    <w:multiLevelType w:val="hybridMultilevel"/>
    <w:tmpl w:val="C0A0758E"/>
    <w:lvl w:ilvl="0" w:tplc="502043B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8314E6"/>
    <w:multiLevelType w:val="hybridMultilevel"/>
    <w:tmpl w:val="FE6E6B9E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DF236CB"/>
    <w:multiLevelType w:val="hybridMultilevel"/>
    <w:tmpl w:val="7C7E56B8"/>
    <w:lvl w:ilvl="0" w:tplc="2710E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12D"/>
    <w:multiLevelType w:val="hybridMultilevel"/>
    <w:tmpl w:val="F1EEBFF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128104E5"/>
    <w:multiLevelType w:val="hybridMultilevel"/>
    <w:tmpl w:val="DF182BE0"/>
    <w:lvl w:ilvl="0" w:tplc="9074217A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727F"/>
    <w:multiLevelType w:val="hybridMultilevel"/>
    <w:tmpl w:val="96D02C9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46352CE"/>
    <w:multiLevelType w:val="hybridMultilevel"/>
    <w:tmpl w:val="FB1C105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BF53E5"/>
    <w:multiLevelType w:val="hybridMultilevel"/>
    <w:tmpl w:val="72EE8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48D6"/>
    <w:multiLevelType w:val="hybridMultilevel"/>
    <w:tmpl w:val="7A6C2006"/>
    <w:lvl w:ilvl="0" w:tplc="BBAEA644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48"/>
        <w:vertAlign w:val="baseline"/>
      </w:rPr>
    </w:lvl>
    <w:lvl w:ilvl="1" w:tplc="955A27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36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1CFF"/>
    <w:multiLevelType w:val="hybridMultilevel"/>
    <w:tmpl w:val="208CE63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155771E"/>
    <w:multiLevelType w:val="hybridMultilevel"/>
    <w:tmpl w:val="ACA0F6B8"/>
    <w:lvl w:ilvl="0" w:tplc="97D09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8408D"/>
    <w:multiLevelType w:val="hybridMultilevel"/>
    <w:tmpl w:val="7570D54A"/>
    <w:lvl w:ilvl="0" w:tplc="1F9AAAE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CE36B8"/>
    <w:multiLevelType w:val="hybridMultilevel"/>
    <w:tmpl w:val="F3CEB19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A16CE1"/>
    <w:multiLevelType w:val="hybridMultilevel"/>
    <w:tmpl w:val="DE38A2BA"/>
    <w:lvl w:ilvl="0" w:tplc="01D82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545033"/>
    <w:multiLevelType w:val="hybridMultilevel"/>
    <w:tmpl w:val="A790B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B0F0F"/>
    <w:multiLevelType w:val="hybridMultilevel"/>
    <w:tmpl w:val="E164332A"/>
    <w:lvl w:ilvl="0" w:tplc="FFFFFFFF">
      <w:numFmt w:val="bullet"/>
      <w:lvlText w:val=""/>
      <w:lvlJc w:val="left"/>
      <w:pPr>
        <w:ind w:left="2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9" w15:restartNumberingAfterBreak="0">
    <w:nsid w:val="44CB56C3"/>
    <w:multiLevelType w:val="hybridMultilevel"/>
    <w:tmpl w:val="F6523F3A"/>
    <w:lvl w:ilvl="0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50B076C"/>
    <w:multiLevelType w:val="hybridMultilevel"/>
    <w:tmpl w:val="162AC6A0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69347FC"/>
    <w:multiLevelType w:val="hybridMultilevel"/>
    <w:tmpl w:val="C94E5E1C"/>
    <w:lvl w:ilvl="0" w:tplc="BC242DE4">
      <w:start w:val="1"/>
      <w:numFmt w:val="upperRoman"/>
      <w:lvlText w:val="%1."/>
      <w:lvlJc w:val="left"/>
      <w:pPr>
        <w:ind w:left="567" w:hanging="207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132"/>
    <w:multiLevelType w:val="hybridMultilevel"/>
    <w:tmpl w:val="5A62C4F4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4C923986"/>
    <w:multiLevelType w:val="hybridMultilevel"/>
    <w:tmpl w:val="AB42778E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4CD670EC"/>
    <w:multiLevelType w:val="hybridMultilevel"/>
    <w:tmpl w:val="E9169E8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DCB2878"/>
    <w:multiLevelType w:val="hybridMultilevel"/>
    <w:tmpl w:val="E5E6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23FED"/>
    <w:multiLevelType w:val="hybridMultilevel"/>
    <w:tmpl w:val="61C2BEF4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4551993"/>
    <w:multiLevelType w:val="hybridMultilevel"/>
    <w:tmpl w:val="A83A2F50"/>
    <w:lvl w:ilvl="0" w:tplc="189EBD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C085A"/>
    <w:multiLevelType w:val="hybridMultilevel"/>
    <w:tmpl w:val="451CADBA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8742631"/>
    <w:multiLevelType w:val="hybridMultilevel"/>
    <w:tmpl w:val="054A3468"/>
    <w:lvl w:ilvl="0" w:tplc="E1C4D5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8E5C2C"/>
    <w:multiLevelType w:val="hybridMultilevel"/>
    <w:tmpl w:val="E612D49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15EEA"/>
    <w:multiLevelType w:val="hybridMultilevel"/>
    <w:tmpl w:val="EA60057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66771D56"/>
    <w:multiLevelType w:val="hybridMultilevel"/>
    <w:tmpl w:val="BE846BD4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76603B5"/>
    <w:multiLevelType w:val="hybridMultilevel"/>
    <w:tmpl w:val="5720BDDC"/>
    <w:lvl w:ilvl="0" w:tplc="E95AD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5555D"/>
    <w:multiLevelType w:val="hybridMultilevel"/>
    <w:tmpl w:val="54E8C9A4"/>
    <w:lvl w:ilvl="0" w:tplc="2B40C3F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B6B24E8"/>
    <w:multiLevelType w:val="hybridMultilevel"/>
    <w:tmpl w:val="7AFC9646"/>
    <w:lvl w:ilvl="0" w:tplc="93CC8AE2">
      <w:start w:val="1"/>
      <w:numFmt w:val="lowerLetter"/>
      <w:lvlText w:val="%1)"/>
      <w:lvlJc w:val="left"/>
      <w:pPr>
        <w:ind w:left="164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6F3D41DE"/>
    <w:multiLevelType w:val="hybridMultilevel"/>
    <w:tmpl w:val="FC585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238C"/>
    <w:multiLevelType w:val="hybridMultilevel"/>
    <w:tmpl w:val="E1D2C466"/>
    <w:lvl w:ilvl="0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765E4CE6"/>
    <w:multiLevelType w:val="hybridMultilevel"/>
    <w:tmpl w:val="CA7C78E8"/>
    <w:lvl w:ilvl="0" w:tplc="CA743D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B40296"/>
    <w:multiLevelType w:val="hybridMultilevel"/>
    <w:tmpl w:val="45C88322"/>
    <w:lvl w:ilvl="0" w:tplc="21BA57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F11A90"/>
    <w:multiLevelType w:val="hybridMultilevel"/>
    <w:tmpl w:val="9C620A94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8F36681"/>
    <w:multiLevelType w:val="hybridMultilevel"/>
    <w:tmpl w:val="C1FEA70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9946926"/>
    <w:multiLevelType w:val="hybridMultilevel"/>
    <w:tmpl w:val="6A44352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634D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4" w15:restartNumberingAfterBreak="0">
    <w:nsid w:val="7CF75B96"/>
    <w:multiLevelType w:val="hybridMultilevel"/>
    <w:tmpl w:val="CF0443D2"/>
    <w:lvl w:ilvl="0" w:tplc="4440B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94237">
    <w:abstractNumId w:val="36"/>
  </w:num>
  <w:num w:numId="2" w16cid:durableId="972560591">
    <w:abstractNumId w:val="5"/>
  </w:num>
  <w:num w:numId="3" w16cid:durableId="1355306177">
    <w:abstractNumId w:val="21"/>
  </w:num>
  <w:num w:numId="4" w16cid:durableId="812870588">
    <w:abstractNumId w:val="39"/>
  </w:num>
  <w:num w:numId="5" w16cid:durableId="1516578817">
    <w:abstractNumId w:val="16"/>
  </w:num>
  <w:num w:numId="6" w16cid:durableId="1574045462">
    <w:abstractNumId w:val="14"/>
  </w:num>
  <w:num w:numId="7" w16cid:durableId="1437481451">
    <w:abstractNumId w:val="21"/>
    <w:lvlOverride w:ilvl="0">
      <w:lvl w:ilvl="0" w:tplc="BC242DE4">
        <w:start w:val="1"/>
        <w:numFmt w:val="upperRoman"/>
        <w:suff w:val="space"/>
        <w:lvlText w:val="%1."/>
        <w:lvlJc w:val="left"/>
        <w:pPr>
          <w:ind w:left="0" w:firstLine="360"/>
        </w:pPr>
        <w:rPr>
          <w:rFonts w:hint="default"/>
          <w:b/>
          <w:bCs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22679437">
    <w:abstractNumId w:val="11"/>
  </w:num>
  <w:num w:numId="9" w16cid:durableId="752552876">
    <w:abstractNumId w:val="2"/>
  </w:num>
  <w:num w:numId="10" w16cid:durableId="1245148628">
    <w:abstractNumId w:val="27"/>
  </w:num>
  <w:num w:numId="11" w16cid:durableId="620570129">
    <w:abstractNumId w:val="7"/>
  </w:num>
  <w:num w:numId="12" w16cid:durableId="559437629">
    <w:abstractNumId w:val="18"/>
  </w:num>
  <w:num w:numId="13" w16cid:durableId="1113745399">
    <w:abstractNumId w:val="8"/>
  </w:num>
  <w:num w:numId="14" w16cid:durableId="451024737">
    <w:abstractNumId w:val="34"/>
  </w:num>
  <w:num w:numId="15" w16cid:durableId="712655346">
    <w:abstractNumId w:val="24"/>
  </w:num>
  <w:num w:numId="16" w16cid:durableId="225723832">
    <w:abstractNumId w:val="0"/>
  </w:num>
  <w:num w:numId="17" w16cid:durableId="1862353093">
    <w:abstractNumId w:val="40"/>
  </w:num>
  <w:num w:numId="18" w16cid:durableId="557789599">
    <w:abstractNumId w:val="4"/>
  </w:num>
  <w:num w:numId="19" w16cid:durableId="1732462290">
    <w:abstractNumId w:val="31"/>
  </w:num>
  <w:num w:numId="20" w16cid:durableId="1961185399">
    <w:abstractNumId w:val="28"/>
  </w:num>
  <w:num w:numId="21" w16cid:durableId="333801834">
    <w:abstractNumId w:val="23"/>
  </w:num>
  <w:num w:numId="22" w16cid:durableId="1957443978">
    <w:abstractNumId w:val="22"/>
  </w:num>
  <w:num w:numId="23" w16cid:durableId="453332994">
    <w:abstractNumId w:val="44"/>
  </w:num>
  <w:num w:numId="24" w16cid:durableId="2015496954">
    <w:abstractNumId w:val="19"/>
  </w:num>
  <w:num w:numId="25" w16cid:durableId="213078694">
    <w:abstractNumId w:val="32"/>
  </w:num>
  <w:num w:numId="26" w16cid:durableId="102318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7595292">
    <w:abstractNumId w:val="43"/>
  </w:num>
  <w:num w:numId="28" w16cid:durableId="1958948023">
    <w:abstractNumId w:val="6"/>
  </w:num>
  <w:num w:numId="29" w16cid:durableId="1511137736">
    <w:abstractNumId w:val="26"/>
  </w:num>
  <w:num w:numId="30" w16cid:durableId="1440881036">
    <w:abstractNumId w:val="20"/>
  </w:num>
  <w:num w:numId="31" w16cid:durableId="201095128">
    <w:abstractNumId w:val="41"/>
  </w:num>
  <w:num w:numId="32" w16cid:durableId="1809081594">
    <w:abstractNumId w:val="15"/>
  </w:num>
  <w:num w:numId="33" w16cid:durableId="997684309">
    <w:abstractNumId w:val="42"/>
  </w:num>
  <w:num w:numId="34" w16cid:durableId="147135139">
    <w:abstractNumId w:val="13"/>
  </w:num>
  <w:num w:numId="35" w16cid:durableId="1292900669">
    <w:abstractNumId w:val="33"/>
  </w:num>
  <w:num w:numId="36" w16cid:durableId="97918781">
    <w:abstractNumId w:val="9"/>
  </w:num>
  <w:num w:numId="37" w16cid:durableId="1948345233">
    <w:abstractNumId w:val="37"/>
  </w:num>
  <w:num w:numId="38" w16cid:durableId="1305429420">
    <w:abstractNumId w:val="29"/>
  </w:num>
  <w:num w:numId="39" w16cid:durableId="1953318363">
    <w:abstractNumId w:val="3"/>
  </w:num>
  <w:num w:numId="40" w16cid:durableId="1447115186">
    <w:abstractNumId w:val="35"/>
  </w:num>
  <w:num w:numId="41" w16cid:durableId="751855101">
    <w:abstractNumId w:val="12"/>
  </w:num>
  <w:num w:numId="42" w16cid:durableId="1381513048">
    <w:abstractNumId w:val="10"/>
  </w:num>
  <w:num w:numId="43" w16cid:durableId="494304814">
    <w:abstractNumId w:val="38"/>
  </w:num>
  <w:num w:numId="44" w16cid:durableId="2053798432">
    <w:abstractNumId w:val="17"/>
  </w:num>
  <w:num w:numId="45" w16cid:durableId="1974677976">
    <w:abstractNumId w:val="25"/>
  </w:num>
  <w:num w:numId="46" w16cid:durableId="169896521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887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D6B"/>
    <w:rsid w:val="00026C47"/>
    <w:rsid w:val="00037B81"/>
    <w:rsid w:val="00056CB1"/>
    <w:rsid w:val="00062010"/>
    <w:rsid w:val="000735E6"/>
    <w:rsid w:val="000816EB"/>
    <w:rsid w:val="00081D78"/>
    <w:rsid w:val="000965E8"/>
    <w:rsid w:val="000A3C7A"/>
    <w:rsid w:val="000B3E66"/>
    <w:rsid w:val="000B511C"/>
    <w:rsid w:val="000B560B"/>
    <w:rsid w:val="000C7896"/>
    <w:rsid w:val="000D6563"/>
    <w:rsid w:val="000E3321"/>
    <w:rsid w:val="000F344D"/>
    <w:rsid w:val="00104D82"/>
    <w:rsid w:val="001050B2"/>
    <w:rsid w:val="00115B19"/>
    <w:rsid w:val="00135A0A"/>
    <w:rsid w:val="00136DCF"/>
    <w:rsid w:val="00141F43"/>
    <w:rsid w:val="001509E4"/>
    <w:rsid w:val="00150EB1"/>
    <w:rsid w:val="001549A0"/>
    <w:rsid w:val="00166CAE"/>
    <w:rsid w:val="00166EA2"/>
    <w:rsid w:val="00183A1C"/>
    <w:rsid w:val="0018677D"/>
    <w:rsid w:val="00187E14"/>
    <w:rsid w:val="0019024F"/>
    <w:rsid w:val="00192575"/>
    <w:rsid w:val="00193768"/>
    <w:rsid w:val="001A06AE"/>
    <w:rsid w:val="001A6177"/>
    <w:rsid w:val="001B29DF"/>
    <w:rsid w:val="001B309E"/>
    <w:rsid w:val="001B5395"/>
    <w:rsid w:val="001E560A"/>
    <w:rsid w:val="002204E3"/>
    <w:rsid w:val="00220731"/>
    <w:rsid w:val="00225F09"/>
    <w:rsid w:val="00233F27"/>
    <w:rsid w:val="00240CD7"/>
    <w:rsid w:val="00247068"/>
    <w:rsid w:val="0025601E"/>
    <w:rsid w:val="00256338"/>
    <w:rsid w:val="002728A0"/>
    <w:rsid w:val="00276993"/>
    <w:rsid w:val="00280C58"/>
    <w:rsid w:val="00282A9E"/>
    <w:rsid w:val="0028433B"/>
    <w:rsid w:val="002A078C"/>
    <w:rsid w:val="002A4AD7"/>
    <w:rsid w:val="002B22E3"/>
    <w:rsid w:val="002B79D7"/>
    <w:rsid w:val="002C1448"/>
    <w:rsid w:val="002C73F1"/>
    <w:rsid w:val="002C7EB0"/>
    <w:rsid w:val="002D2F40"/>
    <w:rsid w:val="002E61BD"/>
    <w:rsid w:val="002E7913"/>
    <w:rsid w:val="002F0A6F"/>
    <w:rsid w:val="002F54BF"/>
    <w:rsid w:val="00300315"/>
    <w:rsid w:val="003132A1"/>
    <w:rsid w:val="0032127C"/>
    <w:rsid w:val="00323D50"/>
    <w:rsid w:val="003267CB"/>
    <w:rsid w:val="003272EF"/>
    <w:rsid w:val="0034101C"/>
    <w:rsid w:val="00354BB5"/>
    <w:rsid w:val="003573DE"/>
    <w:rsid w:val="00357DDB"/>
    <w:rsid w:val="003676B8"/>
    <w:rsid w:val="00375543"/>
    <w:rsid w:val="00391BA5"/>
    <w:rsid w:val="003A507B"/>
    <w:rsid w:val="003D2047"/>
    <w:rsid w:val="003D57F0"/>
    <w:rsid w:val="003D5CCB"/>
    <w:rsid w:val="003E16DC"/>
    <w:rsid w:val="003F43BD"/>
    <w:rsid w:val="003F69FD"/>
    <w:rsid w:val="00401E08"/>
    <w:rsid w:val="004073A1"/>
    <w:rsid w:val="0041072E"/>
    <w:rsid w:val="0041494F"/>
    <w:rsid w:val="00414D2A"/>
    <w:rsid w:val="00440711"/>
    <w:rsid w:val="00443103"/>
    <w:rsid w:val="0045638C"/>
    <w:rsid w:val="0047312A"/>
    <w:rsid w:val="00475BBA"/>
    <w:rsid w:val="004820A7"/>
    <w:rsid w:val="0049008C"/>
    <w:rsid w:val="00493779"/>
    <w:rsid w:val="00493B57"/>
    <w:rsid w:val="004A18FA"/>
    <w:rsid w:val="004A1915"/>
    <w:rsid w:val="004B2F78"/>
    <w:rsid w:val="004E6AC0"/>
    <w:rsid w:val="004E7132"/>
    <w:rsid w:val="0051109F"/>
    <w:rsid w:val="00553641"/>
    <w:rsid w:val="00557D16"/>
    <w:rsid w:val="00562A5F"/>
    <w:rsid w:val="00580B03"/>
    <w:rsid w:val="005822AF"/>
    <w:rsid w:val="00590270"/>
    <w:rsid w:val="005A3E0A"/>
    <w:rsid w:val="005A7AC2"/>
    <w:rsid w:val="005C44EE"/>
    <w:rsid w:val="005D22BE"/>
    <w:rsid w:val="005D3899"/>
    <w:rsid w:val="005E30A4"/>
    <w:rsid w:val="005E3412"/>
    <w:rsid w:val="00613996"/>
    <w:rsid w:val="006140FF"/>
    <w:rsid w:val="00624F8C"/>
    <w:rsid w:val="006401D0"/>
    <w:rsid w:val="006529B4"/>
    <w:rsid w:val="00655A49"/>
    <w:rsid w:val="00661503"/>
    <w:rsid w:val="0066525A"/>
    <w:rsid w:val="0067216D"/>
    <w:rsid w:val="00673C3A"/>
    <w:rsid w:val="00690413"/>
    <w:rsid w:val="00692062"/>
    <w:rsid w:val="0069274D"/>
    <w:rsid w:val="006B75E9"/>
    <w:rsid w:val="006C12DD"/>
    <w:rsid w:val="006E5B4C"/>
    <w:rsid w:val="006F1EC6"/>
    <w:rsid w:val="006F36C4"/>
    <w:rsid w:val="00704777"/>
    <w:rsid w:val="00706779"/>
    <w:rsid w:val="00713863"/>
    <w:rsid w:val="00731302"/>
    <w:rsid w:val="00735D1F"/>
    <w:rsid w:val="0075088C"/>
    <w:rsid w:val="0075549F"/>
    <w:rsid w:val="0076184D"/>
    <w:rsid w:val="0076700D"/>
    <w:rsid w:val="00767085"/>
    <w:rsid w:val="00774CE0"/>
    <w:rsid w:val="00776166"/>
    <w:rsid w:val="00776359"/>
    <w:rsid w:val="007873F8"/>
    <w:rsid w:val="00792361"/>
    <w:rsid w:val="00795D34"/>
    <w:rsid w:val="00797B3A"/>
    <w:rsid w:val="007A1022"/>
    <w:rsid w:val="007A3EF5"/>
    <w:rsid w:val="007A65BD"/>
    <w:rsid w:val="007A6B2E"/>
    <w:rsid w:val="007B7A2B"/>
    <w:rsid w:val="007C0EB3"/>
    <w:rsid w:val="007D3A90"/>
    <w:rsid w:val="007E55FD"/>
    <w:rsid w:val="007E742F"/>
    <w:rsid w:val="007F2305"/>
    <w:rsid w:val="007F5E40"/>
    <w:rsid w:val="00807418"/>
    <w:rsid w:val="008078B2"/>
    <w:rsid w:val="00830C30"/>
    <w:rsid w:val="00835B4D"/>
    <w:rsid w:val="00846B9D"/>
    <w:rsid w:val="008510C7"/>
    <w:rsid w:val="008728C7"/>
    <w:rsid w:val="00875779"/>
    <w:rsid w:val="00885375"/>
    <w:rsid w:val="008A4AA3"/>
    <w:rsid w:val="008A4CA8"/>
    <w:rsid w:val="008A7BE6"/>
    <w:rsid w:val="008A7C24"/>
    <w:rsid w:val="008B6C44"/>
    <w:rsid w:val="008C1FF3"/>
    <w:rsid w:val="008C304A"/>
    <w:rsid w:val="008C3E22"/>
    <w:rsid w:val="008C4A9E"/>
    <w:rsid w:val="008C6245"/>
    <w:rsid w:val="008F30D9"/>
    <w:rsid w:val="00901A7B"/>
    <w:rsid w:val="00911272"/>
    <w:rsid w:val="009174FA"/>
    <w:rsid w:val="00943024"/>
    <w:rsid w:val="00945559"/>
    <w:rsid w:val="00956F3A"/>
    <w:rsid w:val="0096236A"/>
    <w:rsid w:val="009656FC"/>
    <w:rsid w:val="00975450"/>
    <w:rsid w:val="009879C4"/>
    <w:rsid w:val="0099297C"/>
    <w:rsid w:val="00997D54"/>
    <w:rsid w:val="00997F95"/>
    <w:rsid w:val="009A1CA9"/>
    <w:rsid w:val="009A1F4F"/>
    <w:rsid w:val="009A4B97"/>
    <w:rsid w:val="009A75D8"/>
    <w:rsid w:val="009C1672"/>
    <w:rsid w:val="009C796E"/>
    <w:rsid w:val="009D2DE6"/>
    <w:rsid w:val="009D52A5"/>
    <w:rsid w:val="009E6FAB"/>
    <w:rsid w:val="009F09F8"/>
    <w:rsid w:val="00A0005E"/>
    <w:rsid w:val="00A04744"/>
    <w:rsid w:val="00A10B6F"/>
    <w:rsid w:val="00A12DAB"/>
    <w:rsid w:val="00A2371B"/>
    <w:rsid w:val="00A31264"/>
    <w:rsid w:val="00A374F8"/>
    <w:rsid w:val="00A5129C"/>
    <w:rsid w:val="00A63046"/>
    <w:rsid w:val="00A67FBF"/>
    <w:rsid w:val="00A7446A"/>
    <w:rsid w:val="00A82F81"/>
    <w:rsid w:val="00A84D6B"/>
    <w:rsid w:val="00A969AF"/>
    <w:rsid w:val="00A97FFB"/>
    <w:rsid w:val="00AA388C"/>
    <w:rsid w:val="00AD39B5"/>
    <w:rsid w:val="00AD4BBC"/>
    <w:rsid w:val="00AD6F87"/>
    <w:rsid w:val="00B07746"/>
    <w:rsid w:val="00B0786D"/>
    <w:rsid w:val="00B134B1"/>
    <w:rsid w:val="00B2101C"/>
    <w:rsid w:val="00B30CAE"/>
    <w:rsid w:val="00B41D49"/>
    <w:rsid w:val="00B46C7A"/>
    <w:rsid w:val="00B46FCA"/>
    <w:rsid w:val="00B50873"/>
    <w:rsid w:val="00B5254D"/>
    <w:rsid w:val="00B53CEA"/>
    <w:rsid w:val="00B56191"/>
    <w:rsid w:val="00B657D1"/>
    <w:rsid w:val="00B74CB7"/>
    <w:rsid w:val="00B74F3A"/>
    <w:rsid w:val="00B76E06"/>
    <w:rsid w:val="00B80331"/>
    <w:rsid w:val="00B87DE0"/>
    <w:rsid w:val="00B9196A"/>
    <w:rsid w:val="00BA332E"/>
    <w:rsid w:val="00BA4965"/>
    <w:rsid w:val="00BC1C64"/>
    <w:rsid w:val="00BC5AD0"/>
    <w:rsid w:val="00BC7DE6"/>
    <w:rsid w:val="00BD08E7"/>
    <w:rsid w:val="00BD1FA8"/>
    <w:rsid w:val="00BE0E4E"/>
    <w:rsid w:val="00BE43DA"/>
    <w:rsid w:val="00BF564C"/>
    <w:rsid w:val="00BF6098"/>
    <w:rsid w:val="00BF63C3"/>
    <w:rsid w:val="00BF7743"/>
    <w:rsid w:val="00C10122"/>
    <w:rsid w:val="00C1427B"/>
    <w:rsid w:val="00C16A40"/>
    <w:rsid w:val="00C349B0"/>
    <w:rsid w:val="00C53041"/>
    <w:rsid w:val="00C54055"/>
    <w:rsid w:val="00C60D86"/>
    <w:rsid w:val="00C72B67"/>
    <w:rsid w:val="00C973F7"/>
    <w:rsid w:val="00CA2681"/>
    <w:rsid w:val="00CA49F1"/>
    <w:rsid w:val="00CF7A0B"/>
    <w:rsid w:val="00D0244E"/>
    <w:rsid w:val="00D037E5"/>
    <w:rsid w:val="00D03ED2"/>
    <w:rsid w:val="00D15C3E"/>
    <w:rsid w:val="00D2180C"/>
    <w:rsid w:val="00D3619C"/>
    <w:rsid w:val="00D42C65"/>
    <w:rsid w:val="00D53F02"/>
    <w:rsid w:val="00D565F7"/>
    <w:rsid w:val="00D57C15"/>
    <w:rsid w:val="00D92ABF"/>
    <w:rsid w:val="00DA3AA7"/>
    <w:rsid w:val="00DA4F8A"/>
    <w:rsid w:val="00DB5DF1"/>
    <w:rsid w:val="00DC6295"/>
    <w:rsid w:val="00DD0EA6"/>
    <w:rsid w:val="00DF7099"/>
    <w:rsid w:val="00E3560C"/>
    <w:rsid w:val="00E4062C"/>
    <w:rsid w:val="00E42A5D"/>
    <w:rsid w:val="00E437B0"/>
    <w:rsid w:val="00E47EC1"/>
    <w:rsid w:val="00E754B0"/>
    <w:rsid w:val="00E76315"/>
    <w:rsid w:val="00E77449"/>
    <w:rsid w:val="00E8477B"/>
    <w:rsid w:val="00E86477"/>
    <w:rsid w:val="00E93503"/>
    <w:rsid w:val="00E949C7"/>
    <w:rsid w:val="00E97867"/>
    <w:rsid w:val="00EB7AB1"/>
    <w:rsid w:val="00EC2C68"/>
    <w:rsid w:val="00ED1FB6"/>
    <w:rsid w:val="00EE5801"/>
    <w:rsid w:val="00EE599F"/>
    <w:rsid w:val="00EF72D9"/>
    <w:rsid w:val="00EF7A57"/>
    <w:rsid w:val="00F01ECE"/>
    <w:rsid w:val="00F035A1"/>
    <w:rsid w:val="00F13405"/>
    <w:rsid w:val="00F20860"/>
    <w:rsid w:val="00F22205"/>
    <w:rsid w:val="00F229B2"/>
    <w:rsid w:val="00F46B78"/>
    <w:rsid w:val="00F671EF"/>
    <w:rsid w:val="00F73210"/>
    <w:rsid w:val="00F84C46"/>
    <w:rsid w:val="00F90ABD"/>
    <w:rsid w:val="00F91C7E"/>
    <w:rsid w:val="00F951AE"/>
    <w:rsid w:val="00F953AB"/>
    <w:rsid w:val="00FC54CF"/>
    <w:rsid w:val="00FD1167"/>
    <w:rsid w:val="00FD1A6C"/>
    <w:rsid w:val="00FE7EE3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  <o:rules v:ext="edit">
        <o:r id="V:Rule6" type="connector" idref="#_x0000_s2057"/>
        <o:r id="V:Rule7" type="connector" idref="#_x0000_s2054"/>
        <o:r id="V:Rule8" type="connector" idref="#AutoShape 5"/>
        <o:r id="V:Rule9" type="connector" idref="#_x0000_s2055"/>
        <o:r id="V:Rule10" type="connector" idref="#_x0000_s2058"/>
      </o:rules>
    </o:shapelayout>
  </w:shapeDefaults>
  <w:decimalSymbol w:val=","/>
  <w:listSeparator w:val=";"/>
  <w14:docId w14:val="2E849F71"/>
  <w15:docId w15:val="{B0077A8C-872B-472D-B64B-3C421EC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53641"/>
    <w:pPr>
      <w:ind w:left="720"/>
      <w:contextualSpacing/>
    </w:pPr>
  </w:style>
  <w:style w:type="character" w:styleId="Pogrubienie">
    <w:name w:val="Strong"/>
    <w:uiPriority w:val="22"/>
    <w:qFormat/>
    <w:rsid w:val="00553641"/>
    <w:rPr>
      <w:b/>
      <w:bCs/>
    </w:rPr>
  </w:style>
  <w:style w:type="table" w:styleId="Tabela-Siatka">
    <w:name w:val="Table Grid"/>
    <w:basedOn w:val="Standardowy"/>
    <w:uiPriority w:val="59"/>
    <w:rsid w:val="0096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B22E3"/>
  </w:style>
  <w:style w:type="paragraph" w:styleId="Tekstpodstawowy">
    <w:name w:val="Body Text"/>
    <w:basedOn w:val="Normalny"/>
    <w:link w:val="TekstpodstawowyZnak"/>
    <w:rsid w:val="0025601E"/>
    <w:pPr>
      <w:spacing w:after="0" w:line="240" w:lineRule="auto"/>
      <w:jc w:val="center"/>
    </w:pPr>
    <w:rPr>
      <w:rFonts w:ascii="Arial" w:eastAsia="Times New Roman" w:hAnsi="Arial" w:cs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01E"/>
    <w:rPr>
      <w:rFonts w:ascii="Arial" w:eastAsia="Times New Roman" w:hAnsi="Arial" w:cs="Times New Roman"/>
      <w:kern w:val="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116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6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6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6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/wyszukiwarka-%20%20%20%20%20opisow-zawodo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lesz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hwa\Desktop\komunikator\listownik%20-%20PUP%20Leszno-ps%20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AC77-52F6-4440-AFE9-E3DFAF6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 [1]</Template>
  <TotalTime>235</TotalTime>
  <Pages>13</Pages>
  <Words>4397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Lorych</dc:creator>
  <cp:lastModifiedBy>Paulina Kunc</cp:lastModifiedBy>
  <cp:revision>7</cp:revision>
  <cp:lastPrinted>2025-08-13T06:52:00Z</cp:lastPrinted>
  <dcterms:created xsi:type="dcterms:W3CDTF">2025-08-13T20:09:00Z</dcterms:created>
  <dcterms:modified xsi:type="dcterms:W3CDTF">2025-09-09T05:53:00Z</dcterms:modified>
</cp:coreProperties>
</file>